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我已仔细阅读《华容县2025年事业单位公开招聘工作人员公告》、岗位表、相关政策和违纪违规处理规定，清楚并理解其内容。我郑重承诺：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一、自觉遵守《事业单位公开招聘违纪违规行为处理规定》（人社部令第35号）的有关政策规定。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二、准确、慎重报考符合条件的岗位，并对自己的报名负责。诚信报名，如实填写报名信息，不虚报、瞒报，不骗取考试资格，不恶意填写报名信息，不干扰正常的报名秩序。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三、实行应聘人员诚信承诺制度，应聘人员须承诺所填报的信息和材料合法合规、真实有效，符合应聘岗位所需的条件要求；主动报告与领导人员的亲属关系，并执行回避相关规定。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公开招聘录用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录取资格，以免错失实现职业理想的机会，影响其他考生权益和招录单位的正常补员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0" w:firstLineChars="1500"/>
        <w:jc w:val="both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2025年  月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MTE0MGIyZDkyZmYxNjVmZGRlZGU2YzMwNGQ4MGUifQ=="/>
  </w:docVars>
  <w:rsids>
    <w:rsidRoot w:val="007B63B6"/>
    <w:rsid w:val="0009075B"/>
    <w:rsid w:val="000D3B95"/>
    <w:rsid w:val="00104954"/>
    <w:rsid w:val="0025057F"/>
    <w:rsid w:val="00292BAB"/>
    <w:rsid w:val="00321312"/>
    <w:rsid w:val="003A617E"/>
    <w:rsid w:val="003E2B67"/>
    <w:rsid w:val="004120CE"/>
    <w:rsid w:val="00460FC6"/>
    <w:rsid w:val="004B6EA7"/>
    <w:rsid w:val="00506C49"/>
    <w:rsid w:val="00520C60"/>
    <w:rsid w:val="005A4619"/>
    <w:rsid w:val="005E2A97"/>
    <w:rsid w:val="00682D05"/>
    <w:rsid w:val="007B63B6"/>
    <w:rsid w:val="007D305D"/>
    <w:rsid w:val="00892A22"/>
    <w:rsid w:val="008B404A"/>
    <w:rsid w:val="008E3E19"/>
    <w:rsid w:val="00932CDA"/>
    <w:rsid w:val="009C2716"/>
    <w:rsid w:val="00A76E1D"/>
    <w:rsid w:val="00AD527A"/>
    <w:rsid w:val="00B4400A"/>
    <w:rsid w:val="00C62206"/>
    <w:rsid w:val="00D20020"/>
    <w:rsid w:val="00EB0393"/>
    <w:rsid w:val="00F647BA"/>
    <w:rsid w:val="00FB62F5"/>
    <w:rsid w:val="010A08C5"/>
    <w:rsid w:val="011E24F7"/>
    <w:rsid w:val="01521135"/>
    <w:rsid w:val="016F4FB2"/>
    <w:rsid w:val="017C0051"/>
    <w:rsid w:val="01BE6B04"/>
    <w:rsid w:val="0213528E"/>
    <w:rsid w:val="02323BAA"/>
    <w:rsid w:val="024937CF"/>
    <w:rsid w:val="028265A2"/>
    <w:rsid w:val="02D84414"/>
    <w:rsid w:val="02F94AB6"/>
    <w:rsid w:val="0317189E"/>
    <w:rsid w:val="032F46D3"/>
    <w:rsid w:val="033D1ADE"/>
    <w:rsid w:val="036A079C"/>
    <w:rsid w:val="036A59B4"/>
    <w:rsid w:val="03A04F32"/>
    <w:rsid w:val="03AF786B"/>
    <w:rsid w:val="03B15C72"/>
    <w:rsid w:val="03BB7FBE"/>
    <w:rsid w:val="03C07382"/>
    <w:rsid w:val="03EF1A15"/>
    <w:rsid w:val="043A35D9"/>
    <w:rsid w:val="04455AD9"/>
    <w:rsid w:val="04912ACD"/>
    <w:rsid w:val="04E23328"/>
    <w:rsid w:val="04F3135D"/>
    <w:rsid w:val="058021A2"/>
    <w:rsid w:val="05C3594E"/>
    <w:rsid w:val="05CC20C2"/>
    <w:rsid w:val="05CD5D86"/>
    <w:rsid w:val="05CF4CED"/>
    <w:rsid w:val="063E0A32"/>
    <w:rsid w:val="064F49ED"/>
    <w:rsid w:val="067E60B7"/>
    <w:rsid w:val="06DE46EF"/>
    <w:rsid w:val="06E822A2"/>
    <w:rsid w:val="071171A5"/>
    <w:rsid w:val="07CF4546"/>
    <w:rsid w:val="07E51502"/>
    <w:rsid w:val="083E2F6B"/>
    <w:rsid w:val="084A47E3"/>
    <w:rsid w:val="084D31AF"/>
    <w:rsid w:val="08577669"/>
    <w:rsid w:val="08824884"/>
    <w:rsid w:val="08845B88"/>
    <w:rsid w:val="08BA56F6"/>
    <w:rsid w:val="08DD2784"/>
    <w:rsid w:val="08DF54EB"/>
    <w:rsid w:val="09465686"/>
    <w:rsid w:val="09D32F2C"/>
    <w:rsid w:val="0A0D7099"/>
    <w:rsid w:val="0A4C5E14"/>
    <w:rsid w:val="0AB17F49"/>
    <w:rsid w:val="0AB93C82"/>
    <w:rsid w:val="0ACC3FB3"/>
    <w:rsid w:val="0B9F1F73"/>
    <w:rsid w:val="0BB04A3B"/>
    <w:rsid w:val="0BD0037E"/>
    <w:rsid w:val="0BF277E3"/>
    <w:rsid w:val="0BF4406D"/>
    <w:rsid w:val="0C083FBC"/>
    <w:rsid w:val="0C1C1B6C"/>
    <w:rsid w:val="0C1E733C"/>
    <w:rsid w:val="0C851169"/>
    <w:rsid w:val="0CB437FC"/>
    <w:rsid w:val="0CE2480D"/>
    <w:rsid w:val="0CE340E1"/>
    <w:rsid w:val="0CE8417B"/>
    <w:rsid w:val="0CEA5470"/>
    <w:rsid w:val="0D1D3A97"/>
    <w:rsid w:val="0D215336"/>
    <w:rsid w:val="0D304FC3"/>
    <w:rsid w:val="0D3B5CCB"/>
    <w:rsid w:val="0D513659"/>
    <w:rsid w:val="0D6945E7"/>
    <w:rsid w:val="0D6C40D7"/>
    <w:rsid w:val="0DA90E87"/>
    <w:rsid w:val="0DB37F58"/>
    <w:rsid w:val="0DC7255D"/>
    <w:rsid w:val="0DD00B0A"/>
    <w:rsid w:val="0DD94385"/>
    <w:rsid w:val="0DDA1988"/>
    <w:rsid w:val="0DF93BBD"/>
    <w:rsid w:val="0E2449B2"/>
    <w:rsid w:val="0E2E521A"/>
    <w:rsid w:val="0E5139F9"/>
    <w:rsid w:val="0E61169F"/>
    <w:rsid w:val="0E736D32"/>
    <w:rsid w:val="0EC266A4"/>
    <w:rsid w:val="0ED15E3F"/>
    <w:rsid w:val="0ED4462A"/>
    <w:rsid w:val="0EDC3304"/>
    <w:rsid w:val="0EF600FC"/>
    <w:rsid w:val="0EF820C6"/>
    <w:rsid w:val="0F5E1716"/>
    <w:rsid w:val="0F64001A"/>
    <w:rsid w:val="0F8B4CE8"/>
    <w:rsid w:val="0F9A13CF"/>
    <w:rsid w:val="0FC63F72"/>
    <w:rsid w:val="0FD52407"/>
    <w:rsid w:val="0FD70E66"/>
    <w:rsid w:val="10593038"/>
    <w:rsid w:val="107240FA"/>
    <w:rsid w:val="107D4233"/>
    <w:rsid w:val="10A5002C"/>
    <w:rsid w:val="10E33DE5"/>
    <w:rsid w:val="11270A41"/>
    <w:rsid w:val="11553800"/>
    <w:rsid w:val="118A0FD0"/>
    <w:rsid w:val="11953E67"/>
    <w:rsid w:val="11A8794B"/>
    <w:rsid w:val="11BB73DB"/>
    <w:rsid w:val="11DA02A7"/>
    <w:rsid w:val="12046915"/>
    <w:rsid w:val="1211524D"/>
    <w:rsid w:val="121865DB"/>
    <w:rsid w:val="122B630F"/>
    <w:rsid w:val="122D652B"/>
    <w:rsid w:val="123602ED"/>
    <w:rsid w:val="12A444E8"/>
    <w:rsid w:val="12B04A66"/>
    <w:rsid w:val="12B15EBF"/>
    <w:rsid w:val="12E43A7C"/>
    <w:rsid w:val="12F21BA5"/>
    <w:rsid w:val="1340403C"/>
    <w:rsid w:val="134712AF"/>
    <w:rsid w:val="13AC347F"/>
    <w:rsid w:val="13C034F7"/>
    <w:rsid w:val="140C2170"/>
    <w:rsid w:val="145F6743"/>
    <w:rsid w:val="14997EA7"/>
    <w:rsid w:val="14C8078D"/>
    <w:rsid w:val="14F52C04"/>
    <w:rsid w:val="1553019F"/>
    <w:rsid w:val="15D942D4"/>
    <w:rsid w:val="15E909BB"/>
    <w:rsid w:val="163A6A82"/>
    <w:rsid w:val="163E26E0"/>
    <w:rsid w:val="163F05DA"/>
    <w:rsid w:val="164D0F49"/>
    <w:rsid w:val="16573B76"/>
    <w:rsid w:val="16624AC3"/>
    <w:rsid w:val="168D7598"/>
    <w:rsid w:val="16CA6783"/>
    <w:rsid w:val="16D276A1"/>
    <w:rsid w:val="16E318AE"/>
    <w:rsid w:val="1703454E"/>
    <w:rsid w:val="172D1005"/>
    <w:rsid w:val="17592D5E"/>
    <w:rsid w:val="177711B5"/>
    <w:rsid w:val="178934D9"/>
    <w:rsid w:val="17B57BF4"/>
    <w:rsid w:val="17BD3EAD"/>
    <w:rsid w:val="18090EA0"/>
    <w:rsid w:val="183D2675"/>
    <w:rsid w:val="185536F8"/>
    <w:rsid w:val="18B71AE7"/>
    <w:rsid w:val="18BB3557"/>
    <w:rsid w:val="18D56FD4"/>
    <w:rsid w:val="18DB5458"/>
    <w:rsid w:val="18EB2C9C"/>
    <w:rsid w:val="18EC7A7C"/>
    <w:rsid w:val="1941466A"/>
    <w:rsid w:val="196565AA"/>
    <w:rsid w:val="19832ED4"/>
    <w:rsid w:val="19CF7E4E"/>
    <w:rsid w:val="19F93196"/>
    <w:rsid w:val="1A377809"/>
    <w:rsid w:val="1A553FEC"/>
    <w:rsid w:val="1A622AE9"/>
    <w:rsid w:val="1AAE21D3"/>
    <w:rsid w:val="1AC1159C"/>
    <w:rsid w:val="1AC7047C"/>
    <w:rsid w:val="1ADA6B24"/>
    <w:rsid w:val="1B246E28"/>
    <w:rsid w:val="1B362FB2"/>
    <w:rsid w:val="1B4F70DB"/>
    <w:rsid w:val="1B7F1479"/>
    <w:rsid w:val="1B862808"/>
    <w:rsid w:val="1B8E69A0"/>
    <w:rsid w:val="1BAC19F3"/>
    <w:rsid w:val="1BE0016A"/>
    <w:rsid w:val="1C850D11"/>
    <w:rsid w:val="1CB34805"/>
    <w:rsid w:val="1CCE4466"/>
    <w:rsid w:val="1CF163A7"/>
    <w:rsid w:val="1CFC6C49"/>
    <w:rsid w:val="1D1207F7"/>
    <w:rsid w:val="1D172975"/>
    <w:rsid w:val="1D1C1676"/>
    <w:rsid w:val="1D4E2424"/>
    <w:rsid w:val="1D64304A"/>
    <w:rsid w:val="1D666D95"/>
    <w:rsid w:val="1D752B34"/>
    <w:rsid w:val="1D884F5D"/>
    <w:rsid w:val="1D943902"/>
    <w:rsid w:val="1DB775F0"/>
    <w:rsid w:val="1E004446"/>
    <w:rsid w:val="1E0972D4"/>
    <w:rsid w:val="1E325F1A"/>
    <w:rsid w:val="1EB26468"/>
    <w:rsid w:val="1EB853CE"/>
    <w:rsid w:val="1EC10726"/>
    <w:rsid w:val="1ED8781E"/>
    <w:rsid w:val="1F133225"/>
    <w:rsid w:val="1F7A5EB1"/>
    <w:rsid w:val="1F8E6CA7"/>
    <w:rsid w:val="1F9000F9"/>
    <w:rsid w:val="1FB97650"/>
    <w:rsid w:val="1FE346CD"/>
    <w:rsid w:val="1FF00B97"/>
    <w:rsid w:val="1FF22678"/>
    <w:rsid w:val="202D5948"/>
    <w:rsid w:val="204D1B46"/>
    <w:rsid w:val="205A0DA2"/>
    <w:rsid w:val="20914128"/>
    <w:rsid w:val="20B6593D"/>
    <w:rsid w:val="20D109C9"/>
    <w:rsid w:val="2105123B"/>
    <w:rsid w:val="21751354"/>
    <w:rsid w:val="222D1C2F"/>
    <w:rsid w:val="2318468D"/>
    <w:rsid w:val="23264FFC"/>
    <w:rsid w:val="23C465C3"/>
    <w:rsid w:val="248655F9"/>
    <w:rsid w:val="249A4004"/>
    <w:rsid w:val="24AD52A9"/>
    <w:rsid w:val="24C42EA1"/>
    <w:rsid w:val="24CD1023"/>
    <w:rsid w:val="252E0198"/>
    <w:rsid w:val="25631791"/>
    <w:rsid w:val="25631DA5"/>
    <w:rsid w:val="257D4C7B"/>
    <w:rsid w:val="259E52F3"/>
    <w:rsid w:val="259F1949"/>
    <w:rsid w:val="25B14925"/>
    <w:rsid w:val="25DF76E4"/>
    <w:rsid w:val="2631713A"/>
    <w:rsid w:val="26967F89"/>
    <w:rsid w:val="26AB5818"/>
    <w:rsid w:val="274C2B57"/>
    <w:rsid w:val="27710810"/>
    <w:rsid w:val="27B0758A"/>
    <w:rsid w:val="27FA04A4"/>
    <w:rsid w:val="284B3F8A"/>
    <w:rsid w:val="28B46C06"/>
    <w:rsid w:val="28C72DDD"/>
    <w:rsid w:val="28C84F48"/>
    <w:rsid w:val="2925470E"/>
    <w:rsid w:val="293B2E83"/>
    <w:rsid w:val="297D5593"/>
    <w:rsid w:val="29A078DB"/>
    <w:rsid w:val="29A21154"/>
    <w:rsid w:val="29A529F3"/>
    <w:rsid w:val="29C63095"/>
    <w:rsid w:val="29D62BAC"/>
    <w:rsid w:val="29DF7CB3"/>
    <w:rsid w:val="2A0517FE"/>
    <w:rsid w:val="2A24182D"/>
    <w:rsid w:val="2A806632"/>
    <w:rsid w:val="2A8D5961"/>
    <w:rsid w:val="2ACE4ACA"/>
    <w:rsid w:val="2B0471A2"/>
    <w:rsid w:val="2B277B63"/>
    <w:rsid w:val="2B345DDC"/>
    <w:rsid w:val="2B394179"/>
    <w:rsid w:val="2B7B6DE1"/>
    <w:rsid w:val="2BD55811"/>
    <w:rsid w:val="2BFD6B16"/>
    <w:rsid w:val="2C152A52"/>
    <w:rsid w:val="2CCE7A93"/>
    <w:rsid w:val="2D122982"/>
    <w:rsid w:val="2D172E4A"/>
    <w:rsid w:val="2D263E4A"/>
    <w:rsid w:val="2D5479B1"/>
    <w:rsid w:val="2D61122B"/>
    <w:rsid w:val="2D8B00C8"/>
    <w:rsid w:val="2DA059AB"/>
    <w:rsid w:val="2DBA2F11"/>
    <w:rsid w:val="2E3D144C"/>
    <w:rsid w:val="2E6D3CBB"/>
    <w:rsid w:val="2EB341A9"/>
    <w:rsid w:val="2EDC0C65"/>
    <w:rsid w:val="2EE87609"/>
    <w:rsid w:val="2F070F2E"/>
    <w:rsid w:val="2F950E14"/>
    <w:rsid w:val="2FA554FB"/>
    <w:rsid w:val="2FC040E2"/>
    <w:rsid w:val="2FFB6945"/>
    <w:rsid w:val="301D237D"/>
    <w:rsid w:val="30351B52"/>
    <w:rsid w:val="3073530A"/>
    <w:rsid w:val="30751BC8"/>
    <w:rsid w:val="30802422"/>
    <w:rsid w:val="3091782D"/>
    <w:rsid w:val="30A25EDE"/>
    <w:rsid w:val="30F17A70"/>
    <w:rsid w:val="31813D45"/>
    <w:rsid w:val="31A00F99"/>
    <w:rsid w:val="31B639EF"/>
    <w:rsid w:val="31C0661C"/>
    <w:rsid w:val="31C14142"/>
    <w:rsid w:val="31C851B2"/>
    <w:rsid w:val="31EB11BF"/>
    <w:rsid w:val="323A4620"/>
    <w:rsid w:val="32483F8C"/>
    <w:rsid w:val="325806BF"/>
    <w:rsid w:val="32963D0B"/>
    <w:rsid w:val="32B60DED"/>
    <w:rsid w:val="32C4213C"/>
    <w:rsid w:val="32FC6258"/>
    <w:rsid w:val="33134959"/>
    <w:rsid w:val="33631954"/>
    <w:rsid w:val="33917C83"/>
    <w:rsid w:val="33DB773D"/>
    <w:rsid w:val="344C063B"/>
    <w:rsid w:val="34586FDF"/>
    <w:rsid w:val="348D10FE"/>
    <w:rsid w:val="34E15227"/>
    <w:rsid w:val="34F30AB6"/>
    <w:rsid w:val="350607E9"/>
    <w:rsid w:val="351132A0"/>
    <w:rsid w:val="351A3AD6"/>
    <w:rsid w:val="353B4DCC"/>
    <w:rsid w:val="354C01C6"/>
    <w:rsid w:val="35DC630A"/>
    <w:rsid w:val="36633A19"/>
    <w:rsid w:val="36637EBD"/>
    <w:rsid w:val="367475D7"/>
    <w:rsid w:val="3684230E"/>
    <w:rsid w:val="36941E25"/>
    <w:rsid w:val="3699743B"/>
    <w:rsid w:val="36BD75CE"/>
    <w:rsid w:val="36EC2A2B"/>
    <w:rsid w:val="37096FD0"/>
    <w:rsid w:val="371F6F58"/>
    <w:rsid w:val="373A1387"/>
    <w:rsid w:val="374E0226"/>
    <w:rsid w:val="37503F9E"/>
    <w:rsid w:val="37691D05"/>
    <w:rsid w:val="376C4B50"/>
    <w:rsid w:val="37785F92"/>
    <w:rsid w:val="37831746"/>
    <w:rsid w:val="37977E1F"/>
    <w:rsid w:val="3798298A"/>
    <w:rsid w:val="37D6042A"/>
    <w:rsid w:val="382F0057"/>
    <w:rsid w:val="384C6E5B"/>
    <w:rsid w:val="385B52F0"/>
    <w:rsid w:val="38A26A7B"/>
    <w:rsid w:val="38D97DED"/>
    <w:rsid w:val="38F912DD"/>
    <w:rsid w:val="390037A2"/>
    <w:rsid w:val="394B7113"/>
    <w:rsid w:val="39565AB7"/>
    <w:rsid w:val="397855D8"/>
    <w:rsid w:val="39824EC9"/>
    <w:rsid w:val="39924D42"/>
    <w:rsid w:val="39A35FB9"/>
    <w:rsid w:val="39A64349"/>
    <w:rsid w:val="39CE1802"/>
    <w:rsid w:val="39F77704"/>
    <w:rsid w:val="3A257964"/>
    <w:rsid w:val="3A3D516B"/>
    <w:rsid w:val="3A884218"/>
    <w:rsid w:val="3AB75147"/>
    <w:rsid w:val="3ADB6274"/>
    <w:rsid w:val="3AE27F3E"/>
    <w:rsid w:val="3AFF67B0"/>
    <w:rsid w:val="3B0B7032"/>
    <w:rsid w:val="3B451940"/>
    <w:rsid w:val="3B577EE7"/>
    <w:rsid w:val="3B5F50F7"/>
    <w:rsid w:val="3B854432"/>
    <w:rsid w:val="3B8B1A48"/>
    <w:rsid w:val="3BA23236"/>
    <w:rsid w:val="3BB16FD5"/>
    <w:rsid w:val="3BC4519D"/>
    <w:rsid w:val="3BCA3066"/>
    <w:rsid w:val="3BF03FA1"/>
    <w:rsid w:val="3C1F6635"/>
    <w:rsid w:val="3C362B37"/>
    <w:rsid w:val="3CA803D8"/>
    <w:rsid w:val="3CE358B4"/>
    <w:rsid w:val="3D3221F0"/>
    <w:rsid w:val="3D700073"/>
    <w:rsid w:val="3D7F5663"/>
    <w:rsid w:val="3D801355"/>
    <w:rsid w:val="3DDB658B"/>
    <w:rsid w:val="3E077380"/>
    <w:rsid w:val="3E5A7DF8"/>
    <w:rsid w:val="3E921340"/>
    <w:rsid w:val="3EA51073"/>
    <w:rsid w:val="3EC6723B"/>
    <w:rsid w:val="3ECD0A93"/>
    <w:rsid w:val="3F340649"/>
    <w:rsid w:val="3F46155B"/>
    <w:rsid w:val="3F542A99"/>
    <w:rsid w:val="3FC96FE3"/>
    <w:rsid w:val="3FEC0F24"/>
    <w:rsid w:val="401D2E8B"/>
    <w:rsid w:val="40692574"/>
    <w:rsid w:val="40786313"/>
    <w:rsid w:val="40A86BF9"/>
    <w:rsid w:val="41354204"/>
    <w:rsid w:val="415470BD"/>
    <w:rsid w:val="41B14BEC"/>
    <w:rsid w:val="41E16F5A"/>
    <w:rsid w:val="42097B6B"/>
    <w:rsid w:val="42312C1E"/>
    <w:rsid w:val="428D254A"/>
    <w:rsid w:val="42C45840"/>
    <w:rsid w:val="42F517D6"/>
    <w:rsid w:val="42FF4ACA"/>
    <w:rsid w:val="433F0C7E"/>
    <w:rsid w:val="43D75FB9"/>
    <w:rsid w:val="43E176EB"/>
    <w:rsid w:val="446D6522"/>
    <w:rsid w:val="449D4DE9"/>
    <w:rsid w:val="44AE49FA"/>
    <w:rsid w:val="44B55D88"/>
    <w:rsid w:val="45415C31"/>
    <w:rsid w:val="455E3D2A"/>
    <w:rsid w:val="456357E4"/>
    <w:rsid w:val="45BB117C"/>
    <w:rsid w:val="460743C1"/>
    <w:rsid w:val="4651388E"/>
    <w:rsid w:val="46805F22"/>
    <w:rsid w:val="46971BE9"/>
    <w:rsid w:val="46A2233C"/>
    <w:rsid w:val="46E75105"/>
    <w:rsid w:val="46EA2EE6"/>
    <w:rsid w:val="47255CCC"/>
    <w:rsid w:val="4753523F"/>
    <w:rsid w:val="477B46DA"/>
    <w:rsid w:val="483F76AB"/>
    <w:rsid w:val="487F6800"/>
    <w:rsid w:val="48CA7928"/>
    <w:rsid w:val="48F350D1"/>
    <w:rsid w:val="49080B7C"/>
    <w:rsid w:val="49311755"/>
    <w:rsid w:val="49575660"/>
    <w:rsid w:val="495E25EB"/>
    <w:rsid w:val="4A4D24CD"/>
    <w:rsid w:val="4A646E92"/>
    <w:rsid w:val="4AA82E5E"/>
    <w:rsid w:val="4AF07B1A"/>
    <w:rsid w:val="4B0C5FD6"/>
    <w:rsid w:val="4B0F349C"/>
    <w:rsid w:val="4B2742DA"/>
    <w:rsid w:val="4B2E0642"/>
    <w:rsid w:val="4B3A2B43"/>
    <w:rsid w:val="4BCE14DD"/>
    <w:rsid w:val="4BD40DF5"/>
    <w:rsid w:val="4C2A155B"/>
    <w:rsid w:val="4C885B30"/>
    <w:rsid w:val="4CD17A13"/>
    <w:rsid w:val="4CE51B92"/>
    <w:rsid w:val="4D090380"/>
    <w:rsid w:val="4D151ABA"/>
    <w:rsid w:val="4D2940C6"/>
    <w:rsid w:val="4DAE60A7"/>
    <w:rsid w:val="4DD059E1"/>
    <w:rsid w:val="4DF46871"/>
    <w:rsid w:val="4E9609D8"/>
    <w:rsid w:val="4EA76741"/>
    <w:rsid w:val="4EF179BD"/>
    <w:rsid w:val="4F360DE6"/>
    <w:rsid w:val="4F3F4BCC"/>
    <w:rsid w:val="4F5D2665"/>
    <w:rsid w:val="4F645E04"/>
    <w:rsid w:val="4F6C34E7"/>
    <w:rsid w:val="4F7A7FCB"/>
    <w:rsid w:val="4FBE1360"/>
    <w:rsid w:val="4FC32DBF"/>
    <w:rsid w:val="502A758C"/>
    <w:rsid w:val="503009B9"/>
    <w:rsid w:val="50514152"/>
    <w:rsid w:val="507E34D2"/>
    <w:rsid w:val="50BC0A51"/>
    <w:rsid w:val="51135C82"/>
    <w:rsid w:val="513E6359"/>
    <w:rsid w:val="516C2210"/>
    <w:rsid w:val="51786173"/>
    <w:rsid w:val="51874608"/>
    <w:rsid w:val="51DF265F"/>
    <w:rsid w:val="51E31192"/>
    <w:rsid w:val="51F15F26"/>
    <w:rsid w:val="52081BED"/>
    <w:rsid w:val="521B19A8"/>
    <w:rsid w:val="5261453C"/>
    <w:rsid w:val="52662470"/>
    <w:rsid w:val="527A416D"/>
    <w:rsid w:val="52A93716"/>
    <w:rsid w:val="52AC274C"/>
    <w:rsid w:val="52B42038"/>
    <w:rsid w:val="52B9474D"/>
    <w:rsid w:val="52C13B4A"/>
    <w:rsid w:val="52DD34D2"/>
    <w:rsid w:val="52E41F0D"/>
    <w:rsid w:val="52FA34F3"/>
    <w:rsid w:val="530F48B5"/>
    <w:rsid w:val="531D3476"/>
    <w:rsid w:val="533118FD"/>
    <w:rsid w:val="53990623"/>
    <w:rsid w:val="53E21E30"/>
    <w:rsid w:val="53E67D0C"/>
    <w:rsid w:val="53FD0BB2"/>
    <w:rsid w:val="543A1E06"/>
    <w:rsid w:val="5445799A"/>
    <w:rsid w:val="548459B6"/>
    <w:rsid w:val="54875313"/>
    <w:rsid w:val="549A28A4"/>
    <w:rsid w:val="549E33C6"/>
    <w:rsid w:val="54AD4386"/>
    <w:rsid w:val="54F5303A"/>
    <w:rsid w:val="55180399"/>
    <w:rsid w:val="554D57FF"/>
    <w:rsid w:val="555962BC"/>
    <w:rsid w:val="555C41C9"/>
    <w:rsid w:val="55782BE6"/>
    <w:rsid w:val="5592481B"/>
    <w:rsid w:val="55FF20BC"/>
    <w:rsid w:val="56156687"/>
    <w:rsid w:val="564927D4"/>
    <w:rsid w:val="56817600"/>
    <w:rsid w:val="56C836F9"/>
    <w:rsid w:val="56D27B00"/>
    <w:rsid w:val="56ED7603"/>
    <w:rsid w:val="57347E0A"/>
    <w:rsid w:val="577E200A"/>
    <w:rsid w:val="578F5A75"/>
    <w:rsid w:val="57995095"/>
    <w:rsid w:val="57A75A04"/>
    <w:rsid w:val="57CA34A1"/>
    <w:rsid w:val="5818420C"/>
    <w:rsid w:val="58587B8F"/>
    <w:rsid w:val="58BE3005"/>
    <w:rsid w:val="58CE79BF"/>
    <w:rsid w:val="593037D7"/>
    <w:rsid w:val="59401C6C"/>
    <w:rsid w:val="596516D3"/>
    <w:rsid w:val="59A32A50"/>
    <w:rsid w:val="59A57D21"/>
    <w:rsid w:val="59BA46C8"/>
    <w:rsid w:val="59FB712C"/>
    <w:rsid w:val="59FD47F4"/>
    <w:rsid w:val="5A3E691C"/>
    <w:rsid w:val="5A67147B"/>
    <w:rsid w:val="5A9B6A06"/>
    <w:rsid w:val="5BB4249E"/>
    <w:rsid w:val="5BF62AB6"/>
    <w:rsid w:val="5BFC7B76"/>
    <w:rsid w:val="5BFE3C8B"/>
    <w:rsid w:val="5C294C3A"/>
    <w:rsid w:val="5C4750C0"/>
    <w:rsid w:val="5C78796F"/>
    <w:rsid w:val="5C902F0B"/>
    <w:rsid w:val="5C910A31"/>
    <w:rsid w:val="5C9D2F32"/>
    <w:rsid w:val="5CB52971"/>
    <w:rsid w:val="5CD22158"/>
    <w:rsid w:val="5CD31049"/>
    <w:rsid w:val="5D1041BB"/>
    <w:rsid w:val="5D1E47D6"/>
    <w:rsid w:val="5D304A0B"/>
    <w:rsid w:val="5D5B58C3"/>
    <w:rsid w:val="5D69161B"/>
    <w:rsid w:val="5DC32E6C"/>
    <w:rsid w:val="5DEA51A3"/>
    <w:rsid w:val="5E16137A"/>
    <w:rsid w:val="5E941DB9"/>
    <w:rsid w:val="5E966EBF"/>
    <w:rsid w:val="5EB71204"/>
    <w:rsid w:val="5EFC3AD8"/>
    <w:rsid w:val="5F2C67EF"/>
    <w:rsid w:val="5F5A0C98"/>
    <w:rsid w:val="5F6D12E1"/>
    <w:rsid w:val="5F6F4F9F"/>
    <w:rsid w:val="5F8328B3"/>
    <w:rsid w:val="5F88734A"/>
    <w:rsid w:val="5F8F3E02"/>
    <w:rsid w:val="5F942D12"/>
    <w:rsid w:val="5F990328"/>
    <w:rsid w:val="5FA26564"/>
    <w:rsid w:val="5FB213EA"/>
    <w:rsid w:val="5FD7038B"/>
    <w:rsid w:val="60320560"/>
    <w:rsid w:val="603E4A2C"/>
    <w:rsid w:val="6051475F"/>
    <w:rsid w:val="60705E47"/>
    <w:rsid w:val="60787F3E"/>
    <w:rsid w:val="60A725D1"/>
    <w:rsid w:val="60CC64DC"/>
    <w:rsid w:val="60D14BE6"/>
    <w:rsid w:val="60E07891"/>
    <w:rsid w:val="611F660B"/>
    <w:rsid w:val="613033EE"/>
    <w:rsid w:val="61307BA9"/>
    <w:rsid w:val="61750921"/>
    <w:rsid w:val="619078EB"/>
    <w:rsid w:val="61952D71"/>
    <w:rsid w:val="61A06B38"/>
    <w:rsid w:val="61B218E9"/>
    <w:rsid w:val="61F04A1C"/>
    <w:rsid w:val="620152D8"/>
    <w:rsid w:val="62802EE5"/>
    <w:rsid w:val="629152E7"/>
    <w:rsid w:val="62B975CC"/>
    <w:rsid w:val="62DB04BF"/>
    <w:rsid w:val="63162A7F"/>
    <w:rsid w:val="631657EC"/>
    <w:rsid w:val="63500CFE"/>
    <w:rsid w:val="63535997"/>
    <w:rsid w:val="635B76A3"/>
    <w:rsid w:val="638C0349"/>
    <w:rsid w:val="639B5253"/>
    <w:rsid w:val="63B05C41"/>
    <w:rsid w:val="63BE65AF"/>
    <w:rsid w:val="63D52D8F"/>
    <w:rsid w:val="642301C1"/>
    <w:rsid w:val="64412D3D"/>
    <w:rsid w:val="65801643"/>
    <w:rsid w:val="665F74AA"/>
    <w:rsid w:val="666A0329"/>
    <w:rsid w:val="66705A9C"/>
    <w:rsid w:val="66A001EE"/>
    <w:rsid w:val="66B71A94"/>
    <w:rsid w:val="66CB4B3F"/>
    <w:rsid w:val="670B151E"/>
    <w:rsid w:val="67136C12"/>
    <w:rsid w:val="675D60DF"/>
    <w:rsid w:val="67622142"/>
    <w:rsid w:val="67642FCA"/>
    <w:rsid w:val="67C972D1"/>
    <w:rsid w:val="67DB076F"/>
    <w:rsid w:val="6804655B"/>
    <w:rsid w:val="68595D1F"/>
    <w:rsid w:val="686F070C"/>
    <w:rsid w:val="68790CF7"/>
    <w:rsid w:val="68792AA5"/>
    <w:rsid w:val="689C69F1"/>
    <w:rsid w:val="68A71886"/>
    <w:rsid w:val="68CB020A"/>
    <w:rsid w:val="68CF6B69"/>
    <w:rsid w:val="69054339"/>
    <w:rsid w:val="694035C3"/>
    <w:rsid w:val="697F058F"/>
    <w:rsid w:val="69C51D1A"/>
    <w:rsid w:val="6A18009C"/>
    <w:rsid w:val="6A2E51D8"/>
    <w:rsid w:val="6A346265"/>
    <w:rsid w:val="6A7C1DBF"/>
    <w:rsid w:val="6ABC136F"/>
    <w:rsid w:val="6ADC556D"/>
    <w:rsid w:val="6AE17565"/>
    <w:rsid w:val="6AFB7802"/>
    <w:rsid w:val="6B106FC5"/>
    <w:rsid w:val="6B3E3B32"/>
    <w:rsid w:val="6B8F67D6"/>
    <w:rsid w:val="6BF13497"/>
    <w:rsid w:val="6C1451E1"/>
    <w:rsid w:val="6C2076DB"/>
    <w:rsid w:val="6C340216"/>
    <w:rsid w:val="6CB329DA"/>
    <w:rsid w:val="6CBC11B2"/>
    <w:rsid w:val="6CC60283"/>
    <w:rsid w:val="6D0A4613"/>
    <w:rsid w:val="6D0B213A"/>
    <w:rsid w:val="6D617FAC"/>
    <w:rsid w:val="6D8C327A"/>
    <w:rsid w:val="6E494CC8"/>
    <w:rsid w:val="6EA939B8"/>
    <w:rsid w:val="6EFC51A7"/>
    <w:rsid w:val="6F06705D"/>
    <w:rsid w:val="6F380FA9"/>
    <w:rsid w:val="6F6F7D2B"/>
    <w:rsid w:val="6F891B0C"/>
    <w:rsid w:val="6FA36659"/>
    <w:rsid w:val="6FE729EA"/>
    <w:rsid w:val="6FFF5CCE"/>
    <w:rsid w:val="70056E22"/>
    <w:rsid w:val="701337DF"/>
    <w:rsid w:val="701A42F9"/>
    <w:rsid w:val="70306AE4"/>
    <w:rsid w:val="703419A7"/>
    <w:rsid w:val="70562E59"/>
    <w:rsid w:val="71397275"/>
    <w:rsid w:val="714479C8"/>
    <w:rsid w:val="71453E6C"/>
    <w:rsid w:val="71900E5F"/>
    <w:rsid w:val="71EF3DD8"/>
    <w:rsid w:val="720F6228"/>
    <w:rsid w:val="722A4E10"/>
    <w:rsid w:val="7290483E"/>
    <w:rsid w:val="72EB6860"/>
    <w:rsid w:val="72EE5E3E"/>
    <w:rsid w:val="730E028E"/>
    <w:rsid w:val="73571C35"/>
    <w:rsid w:val="739E5AB6"/>
    <w:rsid w:val="73AC26D2"/>
    <w:rsid w:val="73C3551C"/>
    <w:rsid w:val="74286E45"/>
    <w:rsid w:val="7452064E"/>
    <w:rsid w:val="7491561A"/>
    <w:rsid w:val="74B11819"/>
    <w:rsid w:val="74C85423"/>
    <w:rsid w:val="74DD260E"/>
    <w:rsid w:val="757A7E5C"/>
    <w:rsid w:val="75C5557C"/>
    <w:rsid w:val="75CB06B8"/>
    <w:rsid w:val="75E37678"/>
    <w:rsid w:val="75EF1A41"/>
    <w:rsid w:val="76143E0D"/>
    <w:rsid w:val="767B3E8C"/>
    <w:rsid w:val="76874C88"/>
    <w:rsid w:val="76910CDB"/>
    <w:rsid w:val="76911902"/>
    <w:rsid w:val="76BC6337"/>
    <w:rsid w:val="76C010E3"/>
    <w:rsid w:val="771F6F0D"/>
    <w:rsid w:val="7722037C"/>
    <w:rsid w:val="77503C30"/>
    <w:rsid w:val="776808B4"/>
    <w:rsid w:val="779A6594"/>
    <w:rsid w:val="77A15B74"/>
    <w:rsid w:val="77A8025E"/>
    <w:rsid w:val="77E912C9"/>
    <w:rsid w:val="780B036B"/>
    <w:rsid w:val="785C7CED"/>
    <w:rsid w:val="78656BA2"/>
    <w:rsid w:val="78BD4522"/>
    <w:rsid w:val="78BE6F29"/>
    <w:rsid w:val="78CE2353"/>
    <w:rsid w:val="78E201F2"/>
    <w:rsid w:val="78F41CD4"/>
    <w:rsid w:val="79206F6D"/>
    <w:rsid w:val="795069DB"/>
    <w:rsid w:val="79660E24"/>
    <w:rsid w:val="796C3F60"/>
    <w:rsid w:val="797C5DCA"/>
    <w:rsid w:val="797F0137"/>
    <w:rsid w:val="79C6605A"/>
    <w:rsid w:val="79D1617C"/>
    <w:rsid w:val="7A0128FA"/>
    <w:rsid w:val="7A3F4DB5"/>
    <w:rsid w:val="7A5731A8"/>
    <w:rsid w:val="7A6B246A"/>
    <w:rsid w:val="7A8C48BA"/>
    <w:rsid w:val="7A9D6AC7"/>
    <w:rsid w:val="7AAC0793"/>
    <w:rsid w:val="7ABB0CFB"/>
    <w:rsid w:val="7AEA5A84"/>
    <w:rsid w:val="7AFA2663"/>
    <w:rsid w:val="7B1D7C08"/>
    <w:rsid w:val="7B767318"/>
    <w:rsid w:val="7B920164"/>
    <w:rsid w:val="7C3945CD"/>
    <w:rsid w:val="7C5C650E"/>
    <w:rsid w:val="7C6D24C9"/>
    <w:rsid w:val="7C6F0276"/>
    <w:rsid w:val="7C7236B9"/>
    <w:rsid w:val="7C8F0691"/>
    <w:rsid w:val="7D100FEF"/>
    <w:rsid w:val="7D256900"/>
    <w:rsid w:val="7D6C1353"/>
    <w:rsid w:val="7D7E2356"/>
    <w:rsid w:val="7DCC76C3"/>
    <w:rsid w:val="7DDD542C"/>
    <w:rsid w:val="7DEE3196"/>
    <w:rsid w:val="7E395ABE"/>
    <w:rsid w:val="7E4B4A8C"/>
    <w:rsid w:val="7EA36676"/>
    <w:rsid w:val="7EB16167"/>
    <w:rsid w:val="7EC30004"/>
    <w:rsid w:val="7EEA7E01"/>
    <w:rsid w:val="7F2F1CB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ody Text Indent"/>
    <w:basedOn w:val="1"/>
    <w:link w:val="17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FollowedHyperlink"/>
    <w:basedOn w:val="9"/>
    <w:qFormat/>
    <w:uiPriority w:val="99"/>
    <w:rPr>
      <w:rFonts w:cs="Times New Roman"/>
      <w:color w:val="252525"/>
      <w:u w:val="none"/>
    </w:rPr>
  </w:style>
  <w:style w:type="character" w:styleId="11">
    <w:name w:val="Emphasis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252525"/>
      <w:u w:val="none"/>
    </w:rPr>
  </w:style>
  <w:style w:type="character" w:styleId="13">
    <w:name w:val="HTML Code"/>
    <w:basedOn w:val="9"/>
    <w:qFormat/>
    <w:uiPriority w:val="99"/>
    <w:rPr>
      <w:rFonts w:ascii="Courier New" w:hAnsi="Courier New" w:cs="Times New Roman"/>
      <w:sz w:val="20"/>
    </w:rPr>
  </w:style>
  <w:style w:type="character" w:styleId="14">
    <w:name w:val="HTML Cite"/>
    <w:basedOn w:val="9"/>
    <w:qFormat/>
    <w:uiPriority w:val="99"/>
    <w:rPr>
      <w:rFonts w:cs="Times New Roman"/>
    </w:rPr>
  </w:style>
  <w:style w:type="character" w:customStyle="1" w:styleId="15">
    <w:name w:val="Heading 1 Char"/>
    <w:basedOn w:val="9"/>
    <w:link w:val="2"/>
    <w:qFormat/>
    <w:locked/>
    <w:uiPriority w:val="99"/>
    <w:rPr>
      <w:rFonts w:ascii="Times New Roman" w:hAnsi="Times New Roman" w:cs="Times New Roman"/>
      <w:b/>
      <w:kern w:val="44"/>
      <w:sz w:val="20"/>
      <w:szCs w:val="20"/>
    </w:rPr>
  </w:style>
  <w:style w:type="character" w:customStyle="1" w:styleId="16">
    <w:name w:val="Comment Text Char"/>
    <w:basedOn w:val="9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7">
    <w:name w:val="Body Text Indent Char"/>
    <w:basedOn w:val="9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8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font81"/>
    <w:basedOn w:val="9"/>
    <w:qFormat/>
    <w:uiPriority w:val="99"/>
    <w:rPr>
      <w:rFonts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21">
    <w:name w:val="font10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6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71"/>
    <w:basedOn w:val="9"/>
    <w:qFormat/>
    <w:uiPriority w:val="99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4">
    <w:name w:val="wx-space"/>
    <w:basedOn w:val="9"/>
    <w:qFormat/>
    <w:uiPriority w:val="99"/>
    <w:rPr>
      <w:rFonts w:cs="Times New Roman"/>
      <w:vanish/>
    </w:rPr>
  </w:style>
  <w:style w:type="character" w:customStyle="1" w:styleId="25">
    <w:name w:val="wx-space1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22</Pages>
  <Words>12805</Words>
  <Characters>13410</Characters>
  <Lines>0</Lines>
  <Paragraphs>0</Paragraphs>
  <TotalTime>109</TotalTime>
  <ScaleCrop>false</ScaleCrop>
  <LinksUpToDate>false</LinksUpToDate>
  <CharactersWithSpaces>13493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2025-06-21T12:22:00Z</dcterms:created>
  <dc:creator>Administrator</dc:creator>
  <cp:lastModifiedBy>曾佳</cp:lastModifiedBy>
  <cp:lastPrinted>2025-06-25T07:47:00Z</cp:lastPrinted>
  <dcterms:modified xsi:type="dcterms:W3CDTF">2025-07-18T00:43:09Z</dcterms:modified>
  <dc:title>华容县2025事业单位公开招聘工作人员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8C778361A2C544779E7A9BA778E69846_13</vt:lpwstr>
  </property>
  <property fmtid="{D5CDD505-2E9C-101B-9397-08002B2CF9AE}" pid="4" name="KSOTemplateDocerSaveRecord">
    <vt:lpwstr>eyJoZGlkIjoiMzIyMTE0MGIyZDkyZmYxNjVmZGRlZGU2YzMwNGQ4MGUiLCJ1c2VySWQiOiI0NTkyMDE5MjEifQ==</vt:lpwstr>
  </property>
</Properties>
</file>