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EAFB6">
      <w:pPr>
        <w:spacing w:line="288" w:lineRule="auto"/>
        <w:ind w:left="0" w:leftChars="0" w:firstLine="0" w:firstLineChars="0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附件2：</w:t>
      </w:r>
    </w:p>
    <w:p w14:paraId="6E92D5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华容高新区管委会公开竞聘中层骨干</w:t>
      </w:r>
    </w:p>
    <w:p w14:paraId="1C183A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报名登记表(外部)</w:t>
      </w:r>
    </w:p>
    <w:tbl>
      <w:tblPr>
        <w:tblStyle w:val="11"/>
        <w:tblW w:w="9443" w:type="dxa"/>
        <w:tblInd w:w="-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555"/>
        <w:gridCol w:w="1454"/>
        <w:gridCol w:w="589"/>
        <w:gridCol w:w="701"/>
        <w:gridCol w:w="727"/>
        <w:gridCol w:w="420"/>
        <w:gridCol w:w="1199"/>
        <w:gridCol w:w="1493"/>
      </w:tblGrid>
      <w:tr w14:paraId="53AF6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305" w:type="dxa"/>
            <w:vAlign w:val="center"/>
          </w:tcPr>
          <w:p w14:paraId="5125C4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555" w:type="dxa"/>
            <w:vAlign w:val="center"/>
          </w:tcPr>
          <w:p w14:paraId="47C9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center"/>
          </w:tcPr>
          <w:p w14:paraId="5C256E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14:paraId="3FCA3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0B027A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spacing w:val="3"/>
                <w:lang w:eastAsia="zh-CN"/>
              </w:rPr>
            </w:pPr>
            <w:r>
              <w:rPr>
                <w:spacing w:val="3"/>
              </w:rPr>
              <w:t>出生</w:t>
            </w:r>
          </w:p>
          <w:p w14:paraId="6EB045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年月</w:t>
            </w:r>
          </w:p>
        </w:tc>
        <w:tc>
          <w:tcPr>
            <w:tcW w:w="1199" w:type="dxa"/>
            <w:vAlign w:val="center"/>
          </w:tcPr>
          <w:p w14:paraId="7080E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9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A2202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843" w:firstLineChars="400"/>
              <w:jc w:val="both"/>
              <w:textAlignment w:val="auto"/>
            </w:pPr>
            <w:r>
              <w:t>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片</w:t>
            </w:r>
          </w:p>
        </w:tc>
      </w:tr>
      <w:tr w14:paraId="770DC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05" w:type="dxa"/>
            <w:vAlign w:val="center"/>
          </w:tcPr>
          <w:p w14:paraId="060259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  <w:t>参加工</w:t>
            </w:r>
          </w:p>
          <w:p w14:paraId="174139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  <w:t>作年月</w:t>
            </w:r>
          </w:p>
        </w:tc>
        <w:tc>
          <w:tcPr>
            <w:tcW w:w="1555" w:type="dxa"/>
            <w:vAlign w:val="center"/>
          </w:tcPr>
          <w:p w14:paraId="56FD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center"/>
          </w:tcPr>
          <w:p w14:paraId="282371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入党</w:t>
            </w:r>
          </w:p>
          <w:p w14:paraId="4334D7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年月</w:t>
            </w:r>
          </w:p>
        </w:tc>
        <w:tc>
          <w:tcPr>
            <w:tcW w:w="1290" w:type="dxa"/>
            <w:gridSpan w:val="2"/>
            <w:vAlign w:val="center"/>
          </w:tcPr>
          <w:p w14:paraId="3C7C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2CD280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健康</w:t>
            </w:r>
          </w:p>
          <w:p w14:paraId="7D62ED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状况</w:t>
            </w:r>
          </w:p>
        </w:tc>
        <w:tc>
          <w:tcPr>
            <w:tcW w:w="1199" w:type="dxa"/>
            <w:vAlign w:val="center"/>
          </w:tcPr>
          <w:p w14:paraId="13C4E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9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9C6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239E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05" w:type="dxa"/>
            <w:vAlign w:val="center"/>
          </w:tcPr>
          <w:p w14:paraId="666678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  <w:t>专业技</w:t>
            </w:r>
          </w:p>
          <w:p w14:paraId="35E1BF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  <w:t>术职务</w:t>
            </w:r>
          </w:p>
        </w:tc>
        <w:tc>
          <w:tcPr>
            <w:tcW w:w="3009" w:type="dxa"/>
            <w:gridSpan w:val="2"/>
            <w:vAlign w:val="center"/>
          </w:tcPr>
          <w:p w14:paraId="2438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09CEF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熟悉专业</w:t>
            </w:r>
          </w:p>
          <w:p w14:paraId="59B46E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</w:pPr>
            <w:r>
              <w:rPr>
                <w:spacing w:val="3"/>
              </w:rPr>
              <w:t>有何专业</w:t>
            </w:r>
          </w:p>
        </w:tc>
        <w:tc>
          <w:tcPr>
            <w:tcW w:w="2346" w:type="dxa"/>
            <w:gridSpan w:val="3"/>
            <w:vAlign w:val="center"/>
          </w:tcPr>
          <w:p w14:paraId="1597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93" w:type="dxa"/>
            <w:vMerge w:val="continue"/>
            <w:tcBorders>
              <w:top w:val="nil"/>
            </w:tcBorders>
            <w:textDirection w:val="tbRlV"/>
            <w:vAlign w:val="center"/>
          </w:tcPr>
          <w:p w14:paraId="71366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3A90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05" w:type="dxa"/>
            <w:vMerge w:val="restart"/>
            <w:tcBorders>
              <w:bottom w:val="nil"/>
            </w:tcBorders>
            <w:vAlign w:val="center"/>
          </w:tcPr>
          <w:p w14:paraId="040EAE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  <w:t>学历</w:t>
            </w:r>
          </w:p>
          <w:p w14:paraId="09B063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  <w:t>学位</w:t>
            </w:r>
          </w:p>
        </w:tc>
        <w:tc>
          <w:tcPr>
            <w:tcW w:w="1555" w:type="dxa"/>
            <w:vAlign w:val="center"/>
          </w:tcPr>
          <w:p w14:paraId="1690E3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全日制</w:t>
            </w:r>
          </w:p>
          <w:p w14:paraId="57D37C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教育</w:t>
            </w:r>
          </w:p>
        </w:tc>
        <w:tc>
          <w:tcPr>
            <w:tcW w:w="2043" w:type="dxa"/>
            <w:gridSpan w:val="2"/>
            <w:vAlign w:val="center"/>
          </w:tcPr>
          <w:p w14:paraId="65DB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BECCF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毕业院校</w:t>
            </w:r>
          </w:p>
          <w:p w14:paraId="68C65E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教育及专业</w:t>
            </w:r>
          </w:p>
        </w:tc>
        <w:tc>
          <w:tcPr>
            <w:tcW w:w="3112" w:type="dxa"/>
            <w:gridSpan w:val="3"/>
            <w:vAlign w:val="center"/>
          </w:tcPr>
          <w:p w14:paraId="2E2D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DABE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05" w:type="dxa"/>
            <w:vMerge w:val="continue"/>
            <w:tcBorders>
              <w:top w:val="nil"/>
            </w:tcBorders>
            <w:vAlign w:val="center"/>
          </w:tcPr>
          <w:p w14:paraId="53248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pacing w:val="3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55" w:type="dxa"/>
            <w:vAlign w:val="center"/>
          </w:tcPr>
          <w:p w14:paraId="4CDDA2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在职</w:t>
            </w:r>
          </w:p>
          <w:p w14:paraId="5B6F83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教育</w:t>
            </w:r>
          </w:p>
        </w:tc>
        <w:tc>
          <w:tcPr>
            <w:tcW w:w="2043" w:type="dxa"/>
            <w:gridSpan w:val="2"/>
            <w:vAlign w:val="center"/>
          </w:tcPr>
          <w:p w14:paraId="1DA4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4C980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毕业院校</w:t>
            </w:r>
          </w:p>
          <w:p w14:paraId="1D3416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系及专业</w:t>
            </w:r>
          </w:p>
        </w:tc>
        <w:tc>
          <w:tcPr>
            <w:tcW w:w="3112" w:type="dxa"/>
            <w:gridSpan w:val="3"/>
            <w:vAlign w:val="center"/>
          </w:tcPr>
          <w:p w14:paraId="5DB4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196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05" w:type="dxa"/>
            <w:vAlign w:val="center"/>
          </w:tcPr>
          <w:p w14:paraId="629CD6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pacing w:val="3"/>
                <w:lang w:eastAsia="zh-CN"/>
              </w:rPr>
            </w:pPr>
            <w:r>
              <w:rPr>
                <w:spacing w:val="3"/>
              </w:rPr>
              <w:t>工作单位</w:t>
            </w:r>
            <w:r>
              <w:rPr>
                <w:rFonts w:hint="eastAsia"/>
                <w:spacing w:val="3"/>
                <w:lang w:eastAsia="zh-CN"/>
              </w:rPr>
              <w:t>及</w:t>
            </w:r>
          </w:p>
          <w:p w14:paraId="1E8067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职务职级</w:t>
            </w:r>
          </w:p>
        </w:tc>
        <w:tc>
          <w:tcPr>
            <w:tcW w:w="8138" w:type="dxa"/>
            <w:gridSpan w:val="8"/>
            <w:vAlign w:val="center"/>
          </w:tcPr>
          <w:p w14:paraId="3AB9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53921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05" w:type="dxa"/>
            <w:vAlign w:val="center"/>
          </w:tcPr>
          <w:p w14:paraId="558DDC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联系电话</w:t>
            </w:r>
          </w:p>
        </w:tc>
        <w:tc>
          <w:tcPr>
            <w:tcW w:w="3009" w:type="dxa"/>
            <w:gridSpan w:val="2"/>
            <w:vAlign w:val="center"/>
          </w:tcPr>
          <w:p w14:paraId="50B8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CC842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身份证号</w:t>
            </w:r>
            <w:r>
              <w:rPr>
                <w:rFonts w:hint="eastAsia"/>
                <w:spacing w:val="3"/>
                <w:lang w:eastAsia="zh-CN"/>
              </w:rPr>
              <w:t>码</w:t>
            </w:r>
          </w:p>
        </w:tc>
        <w:tc>
          <w:tcPr>
            <w:tcW w:w="3839" w:type="dxa"/>
            <w:gridSpan w:val="4"/>
            <w:vAlign w:val="center"/>
          </w:tcPr>
          <w:p w14:paraId="76C4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AD3D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05" w:type="dxa"/>
            <w:vAlign w:val="center"/>
          </w:tcPr>
          <w:p w14:paraId="747D7B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竞聘岗位</w:t>
            </w:r>
          </w:p>
        </w:tc>
        <w:tc>
          <w:tcPr>
            <w:tcW w:w="8138" w:type="dxa"/>
            <w:gridSpan w:val="8"/>
            <w:vAlign w:val="center"/>
          </w:tcPr>
          <w:p w14:paraId="2C72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EEFD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305" w:type="dxa"/>
            <w:textDirection w:val="tbRlV"/>
            <w:vAlign w:val="center"/>
          </w:tcPr>
          <w:p w14:paraId="23EE0D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</w:pPr>
            <w:r>
              <w:rPr>
                <w:spacing w:val="8"/>
              </w:rPr>
              <w:t>工作简历</w:t>
            </w:r>
          </w:p>
        </w:tc>
        <w:tc>
          <w:tcPr>
            <w:tcW w:w="8138" w:type="dxa"/>
            <w:gridSpan w:val="8"/>
            <w:vAlign w:val="center"/>
          </w:tcPr>
          <w:p w14:paraId="44FD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26E2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05" w:type="dxa"/>
            <w:textDirection w:val="tbRlV"/>
            <w:vAlign w:val="center"/>
          </w:tcPr>
          <w:p w14:paraId="515423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</w:pPr>
            <w:r>
              <w:t>奖惩情况</w:t>
            </w:r>
          </w:p>
        </w:tc>
        <w:tc>
          <w:tcPr>
            <w:tcW w:w="8138" w:type="dxa"/>
            <w:gridSpan w:val="8"/>
            <w:vAlign w:val="center"/>
          </w:tcPr>
          <w:p w14:paraId="4680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D672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305" w:type="dxa"/>
            <w:textDirection w:val="tbRlV"/>
            <w:vAlign w:val="center"/>
          </w:tcPr>
          <w:p w14:paraId="45B559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</w:pPr>
            <w:r>
              <w:t>审查意见</w:t>
            </w:r>
          </w:p>
        </w:tc>
        <w:tc>
          <w:tcPr>
            <w:tcW w:w="8138" w:type="dxa"/>
            <w:gridSpan w:val="8"/>
            <w:vAlign w:val="center"/>
          </w:tcPr>
          <w:p w14:paraId="57275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8EE7A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</w:pPr>
            <w:r>
              <w:rPr>
                <w:spacing w:val="11"/>
              </w:rPr>
              <w:t>(盖章)</w:t>
            </w:r>
          </w:p>
          <w:p w14:paraId="0BA910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</w:pPr>
            <w:r>
              <w:rPr>
                <w:spacing w:val="-8"/>
              </w:rPr>
              <w:t>年</w:t>
            </w:r>
            <w:r>
              <w:rPr>
                <w:rFonts w:hint="eastAsia"/>
                <w:spacing w:val="-8"/>
                <w:lang w:val="en-US" w:eastAsia="zh-CN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rFonts w:hint="eastAsia"/>
                <w:spacing w:val="-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spacing w:val="-8"/>
              </w:rPr>
              <w:t>日</w:t>
            </w:r>
          </w:p>
        </w:tc>
      </w:tr>
    </w:tbl>
    <w:p w14:paraId="58A52B53">
      <w:pPr>
        <w:rPr>
          <w:rFonts w:hint="default" w:ascii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1919" w:firstLine="2349"/>
      </w:pPr>
      <w:r>
        <w:separator/>
      </w:r>
    </w:p>
  </w:endnote>
  <w:endnote w:type="continuationSeparator" w:id="1">
    <w:p>
      <w:pPr>
        <w:ind w:left="-1919" w:firstLine="234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2F618E4-C56F-4C03-AD85-FF60DBFF164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20A292-F30F-440F-882F-A2D8903BD70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7C44E4E-C261-4BDC-A7B1-E7E4ED13CB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97620BC-D37C-4682-BE6D-1C8C28A90C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BB50">
    <w:pPr>
      <w:pStyle w:val="3"/>
      <w:ind w:left="-1926" w:firstLine="117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-1919" w:firstLine="2349"/>
      </w:pPr>
      <w:r>
        <w:separator/>
      </w:r>
    </w:p>
  </w:footnote>
  <w:footnote w:type="continuationSeparator" w:id="1">
    <w:p>
      <w:pPr>
        <w:ind w:left="-1919" w:firstLine="234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A5C9C">
    <w:pPr>
      <w:pStyle w:val="4"/>
      <w:pBdr>
        <w:bottom w:val="none" w:color="auto" w:sz="0" w:space="1"/>
      </w:pBdr>
      <w:ind w:left="-1926" w:firstLine="117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OTg2NjQ2ZGFhZWFiNDI5NTRjYTU3MDlmNDI3MzAifQ=="/>
  </w:docVars>
  <w:rsids>
    <w:rsidRoot w:val="00D415B4"/>
    <w:rsid w:val="001215B0"/>
    <w:rsid w:val="00251460"/>
    <w:rsid w:val="002524CB"/>
    <w:rsid w:val="00283858"/>
    <w:rsid w:val="00312878"/>
    <w:rsid w:val="00522102"/>
    <w:rsid w:val="0071436D"/>
    <w:rsid w:val="00781979"/>
    <w:rsid w:val="008104D9"/>
    <w:rsid w:val="00960BEB"/>
    <w:rsid w:val="00980FFA"/>
    <w:rsid w:val="009A136A"/>
    <w:rsid w:val="00A5194C"/>
    <w:rsid w:val="00B56A8F"/>
    <w:rsid w:val="00BD6A03"/>
    <w:rsid w:val="00C94F22"/>
    <w:rsid w:val="00CD44C6"/>
    <w:rsid w:val="00D415B4"/>
    <w:rsid w:val="00EB7ACA"/>
    <w:rsid w:val="00F31441"/>
    <w:rsid w:val="00FA6B82"/>
    <w:rsid w:val="02551A35"/>
    <w:rsid w:val="03367AB9"/>
    <w:rsid w:val="04CB3A39"/>
    <w:rsid w:val="068176B0"/>
    <w:rsid w:val="06B37672"/>
    <w:rsid w:val="086E1AA3"/>
    <w:rsid w:val="08976DA7"/>
    <w:rsid w:val="0A894972"/>
    <w:rsid w:val="0AEE073A"/>
    <w:rsid w:val="0B350656"/>
    <w:rsid w:val="0B8D66E4"/>
    <w:rsid w:val="0BBC0D77"/>
    <w:rsid w:val="0C8278CB"/>
    <w:rsid w:val="0D31309F"/>
    <w:rsid w:val="0D814CB6"/>
    <w:rsid w:val="0E197DBB"/>
    <w:rsid w:val="0EBB3739"/>
    <w:rsid w:val="10B81EFA"/>
    <w:rsid w:val="120F7394"/>
    <w:rsid w:val="151472A1"/>
    <w:rsid w:val="16075769"/>
    <w:rsid w:val="1609105D"/>
    <w:rsid w:val="17B42173"/>
    <w:rsid w:val="188725FB"/>
    <w:rsid w:val="19B63562"/>
    <w:rsid w:val="19E27BFB"/>
    <w:rsid w:val="1B7C6CA6"/>
    <w:rsid w:val="1E6366E9"/>
    <w:rsid w:val="1ECC2C27"/>
    <w:rsid w:val="1F0521CB"/>
    <w:rsid w:val="1F3F5AEF"/>
    <w:rsid w:val="1F8110BF"/>
    <w:rsid w:val="21747CD2"/>
    <w:rsid w:val="21C414E0"/>
    <w:rsid w:val="2228286B"/>
    <w:rsid w:val="22485E02"/>
    <w:rsid w:val="224C47AB"/>
    <w:rsid w:val="22F83FEB"/>
    <w:rsid w:val="230F4B13"/>
    <w:rsid w:val="23C50DBF"/>
    <w:rsid w:val="24F56F32"/>
    <w:rsid w:val="25B150E7"/>
    <w:rsid w:val="28850088"/>
    <w:rsid w:val="289A5B44"/>
    <w:rsid w:val="29746395"/>
    <w:rsid w:val="2A193D21"/>
    <w:rsid w:val="2DF0675F"/>
    <w:rsid w:val="2DFA397D"/>
    <w:rsid w:val="2E63592A"/>
    <w:rsid w:val="2FE222AB"/>
    <w:rsid w:val="309440A1"/>
    <w:rsid w:val="31990970"/>
    <w:rsid w:val="31D125D7"/>
    <w:rsid w:val="321118B3"/>
    <w:rsid w:val="32D87FF7"/>
    <w:rsid w:val="34741A67"/>
    <w:rsid w:val="36236E0C"/>
    <w:rsid w:val="3728542B"/>
    <w:rsid w:val="375F74E7"/>
    <w:rsid w:val="37617E66"/>
    <w:rsid w:val="380C2E83"/>
    <w:rsid w:val="3AE113B1"/>
    <w:rsid w:val="3B443E1A"/>
    <w:rsid w:val="3B626996"/>
    <w:rsid w:val="3D320BF7"/>
    <w:rsid w:val="3E027FCA"/>
    <w:rsid w:val="3E3715A7"/>
    <w:rsid w:val="3F630A4C"/>
    <w:rsid w:val="3F9E3965"/>
    <w:rsid w:val="40631D33"/>
    <w:rsid w:val="43406226"/>
    <w:rsid w:val="4401219E"/>
    <w:rsid w:val="44D73F50"/>
    <w:rsid w:val="462255C0"/>
    <w:rsid w:val="462C02CC"/>
    <w:rsid w:val="4703610C"/>
    <w:rsid w:val="47A224DB"/>
    <w:rsid w:val="480037BE"/>
    <w:rsid w:val="49316623"/>
    <w:rsid w:val="4972249A"/>
    <w:rsid w:val="49753D38"/>
    <w:rsid w:val="498134E7"/>
    <w:rsid w:val="49EE4458"/>
    <w:rsid w:val="4ABC0771"/>
    <w:rsid w:val="4B5742EF"/>
    <w:rsid w:val="4BB30D0B"/>
    <w:rsid w:val="4BC30B5B"/>
    <w:rsid w:val="4DD54DA5"/>
    <w:rsid w:val="4F0963B9"/>
    <w:rsid w:val="50200100"/>
    <w:rsid w:val="50277A2B"/>
    <w:rsid w:val="513F5357"/>
    <w:rsid w:val="52943B67"/>
    <w:rsid w:val="53D46808"/>
    <w:rsid w:val="540B4436"/>
    <w:rsid w:val="54610180"/>
    <w:rsid w:val="566625EC"/>
    <w:rsid w:val="57584D64"/>
    <w:rsid w:val="57722F85"/>
    <w:rsid w:val="5825082B"/>
    <w:rsid w:val="590D5D3B"/>
    <w:rsid w:val="591923BD"/>
    <w:rsid w:val="591C7D2C"/>
    <w:rsid w:val="59F12F67"/>
    <w:rsid w:val="5A862593"/>
    <w:rsid w:val="5AA4447D"/>
    <w:rsid w:val="5ACB35C6"/>
    <w:rsid w:val="5C0A47B4"/>
    <w:rsid w:val="5C9701FE"/>
    <w:rsid w:val="5D074BB1"/>
    <w:rsid w:val="5D3259F5"/>
    <w:rsid w:val="5E7B057F"/>
    <w:rsid w:val="5F32513A"/>
    <w:rsid w:val="601B093B"/>
    <w:rsid w:val="612726B6"/>
    <w:rsid w:val="61946FF9"/>
    <w:rsid w:val="61FE0917"/>
    <w:rsid w:val="63810C4D"/>
    <w:rsid w:val="63E61C76"/>
    <w:rsid w:val="63FC2C34"/>
    <w:rsid w:val="64114CB8"/>
    <w:rsid w:val="68577EBB"/>
    <w:rsid w:val="68594AF9"/>
    <w:rsid w:val="688F051A"/>
    <w:rsid w:val="69474951"/>
    <w:rsid w:val="6AEB7175"/>
    <w:rsid w:val="6C69708F"/>
    <w:rsid w:val="6C705F6D"/>
    <w:rsid w:val="6E42543D"/>
    <w:rsid w:val="6EB33AAD"/>
    <w:rsid w:val="6EEA46FD"/>
    <w:rsid w:val="6F426814"/>
    <w:rsid w:val="6F5F2136"/>
    <w:rsid w:val="6F722B7C"/>
    <w:rsid w:val="702F613F"/>
    <w:rsid w:val="70757FF6"/>
    <w:rsid w:val="70D0495C"/>
    <w:rsid w:val="711D41EA"/>
    <w:rsid w:val="733A0562"/>
    <w:rsid w:val="74244C01"/>
    <w:rsid w:val="74E7348C"/>
    <w:rsid w:val="760A7538"/>
    <w:rsid w:val="76361681"/>
    <w:rsid w:val="78AE1895"/>
    <w:rsid w:val="795F1843"/>
    <w:rsid w:val="798D0A49"/>
    <w:rsid w:val="7A9279F6"/>
    <w:rsid w:val="7ACB2084"/>
    <w:rsid w:val="7BC6204D"/>
    <w:rsid w:val="7D5D23BD"/>
    <w:rsid w:val="7DBF335B"/>
    <w:rsid w:val="7FC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-1919" w:leftChars="-533" w:firstLine="2349" w:firstLineChars="650"/>
      <w:jc w:val="both"/>
    </w:pPr>
    <w:rPr>
      <w:rFonts w:ascii="Calibri" w:hAnsi="Calibri" w:eastAsia="宋体" w:cs="Times New Roman"/>
      <w:b/>
      <w:kern w:val="2"/>
      <w:sz w:val="36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2"/>
      <w:szCs w:val="42"/>
      <w:lang w:val="en-US" w:eastAsia="en-US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138</Words>
  <Characters>138</Characters>
  <Lines>0</Lines>
  <Paragraphs>0</Paragraphs>
  <TotalTime>1</TotalTime>
  <ScaleCrop>false</ScaleCrop>
  <LinksUpToDate>false</LinksUpToDate>
  <CharactersWithSpaces>138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2025-06-08T09:11:00Z</dcterms:created>
  <dc:creator>Administrator</dc:creator>
  <cp:lastModifiedBy>P</cp:lastModifiedBy>
  <cp:lastPrinted>2025-05-06T06:42:00Z</cp:lastPrinted>
  <dcterms:modified xsi:type="dcterms:W3CDTF">2025-06-26T12:15:24Z</dcterms:modified>
  <dc:title>华容县高新区岗位聘用制改革试点工作情况汇报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910768A0D3C143D691EB9E4513FFB12C_13</vt:lpwstr>
  </property>
  <property fmtid="{D5CDD505-2E9C-101B-9397-08002B2CF9AE}" pid="4" name="KSOTemplateDocerSaveRecord">
    <vt:lpwstr>eyJoZGlkIjoiMzIyMTE0MGIyZDkyZmYxNjVmZGRlZGU2YzMwNGQ4MGUiLCJ1c2VySWQiOiI0NTkyMDE5MjEifQ==</vt:lpwstr>
  </property>
</Properties>
</file>