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rPr>
          <w:rFonts w:hint="eastAsia" w:ascii="仿宋_GB2312" w:eastAsia="仿宋_GB2312" w:cs="宋体"/>
          <w:kern w:val="2"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kern w:val="2"/>
          <w:sz w:val="32"/>
          <w:szCs w:val="32"/>
        </w:rPr>
        <w:t>附件：2022 年优秀禁毒书法作品</w:t>
      </w:r>
      <w:r>
        <w:rPr>
          <w:rFonts w:hint="eastAsia" w:ascii="仿宋_GB2312" w:eastAsia="仿宋_GB2312" w:cs="宋体"/>
          <w:kern w:val="2"/>
          <w:sz w:val="32"/>
          <w:szCs w:val="32"/>
          <w:lang w:eastAsia="zh-CN"/>
        </w:rPr>
        <w:t>入展</w:t>
      </w:r>
      <w:r>
        <w:rPr>
          <w:rFonts w:hint="eastAsia" w:ascii="仿宋_GB2312" w:eastAsia="仿宋_GB2312" w:cs="宋体"/>
          <w:kern w:val="2"/>
          <w:sz w:val="32"/>
          <w:szCs w:val="32"/>
        </w:rPr>
        <w:t>名单</w:t>
      </w:r>
      <w:bookmarkEnd w:id="0"/>
      <w:r>
        <w:rPr>
          <w:rFonts w:hint="eastAsia" w:ascii="仿宋_GB2312" w:eastAsia="仿宋_GB2312" w:cs="宋体"/>
          <w:kern w:val="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rPr>
          <w:rFonts w:ascii="宋体" w:eastAsia="宋体" w:cs="宋体"/>
          <w:i w:val="0"/>
          <w:caps w:val="0"/>
          <w:smallCaps w:val="0"/>
          <w:color w:val="3C3C3D"/>
          <w:spacing w:val="0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rPr>
          <w:rFonts w:hint="eastAsia" w:ascii="宋体" w:cs="宋体"/>
          <w:color w:val="3C3C3D"/>
          <w:sz w:val="44"/>
          <w:szCs w:val="44"/>
        </w:rPr>
      </w:pPr>
      <w:r>
        <w:rPr>
          <w:rFonts w:hint="eastAsia" w:ascii="宋体" w:cs="宋体"/>
          <w:sz w:val="44"/>
          <w:szCs w:val="44"/>
        </w:rPr>
        <w:t>2022 年优秀禁毒书法作品</w:t>
      </w:r>
      <w:r>
        <w:rPr>
          <w:rFonts w:hint="eastAsia" w:ascii="宋体" w:cs="宋体"/>
          <w:i w:val="0"/>
          <w:caps w:val="0"/>
          <w:smallCaps w:val="0"/>
          <w:color w:val="3C3C3D"/>
          <w:spacing w:val="0"/>
          <w:sz w:val="44"/>
          <w:szCs w:val="44"/>
          <w:u w:val="none"/>
          <w:lang w:eastAsia="zh-CN"/>
        </w:rPr>
        <w:t>入展</w:t>
      </w:r>
      <w:r>
        <w:rPr>
          <w:rFonts w:hint="eastAsia" w:ascii="宋体" w:cs="宋体"/>
          <w:i w:val="0"/>
          <w:caps w:val="0"/>
          <w:smallCaps w:val="0"/>
          <w:color w:val="3C3C3D"/>
          <w:spacing w:val="0"/>
          <w:sz w:val="44"/>
          <w:szCs w:val="44"/>
          <w:u w:val="none"/>
        </w:rPr>
        <w:t>名单 </w:t>
      </w:r>
    </w:p>
    <w:tbl>
      <w:tblPr>
        <w:tblStyle w:val="3"/>
        <w:tblW w:w="48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61"/>
        <w:gridCol w:w="935"/>
        <w:gridCol w:w="800"/>
        <w:gridCol w:w="1057"/>
        <w:gridCol w:w="873"/>
        <w:gridCol w:w="965"/>
        <w:gridCol w:w="965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曹述林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朱思蓉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宴云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王筱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邓鸿娟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刘剑平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康锐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吴学军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李泽民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徐新辉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贺长安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姚登魁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杨文捷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杨平辉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伍令军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杨福明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刘宗迪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刘泠妍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陈才坤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田小华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周少剑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莫超峰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尹昌平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李马志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彭凡卿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蒋青松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方白兰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刘二刚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黄超泉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丁得志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李一涛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李艳飞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陈亚辉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段雪婵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陈雪梅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汪庆红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郭造波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谢辉雄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钟键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柏涛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郴州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胡兰芳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王定坚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陈思颖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李建军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刘容荣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林振华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向珊勇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胡云泉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陈志刚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张令令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魏先科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陈韬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申向阳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李广泽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刘灿辉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何佳骏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匡青海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谷峰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刘著贤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左向群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沅子闳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袁微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李爱民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田正鸿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易志斌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唐积田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戴伏兵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彭志珍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单火亮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陈彦君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杨焕发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彭泽恩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尹业元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袁良才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ottom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陈伟红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株洲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rPr>
          <w:rFonts w:ascii="PingFang SC" w:hAnsi="PingFang SC" w:eastAsia="PingFang SC" w:cs="PingFang SC"/>
          <w:i w:val="0"/>
          <w:caps w:val="0"/>
          <w:smallCaps w:val="0"/>
          <w:color w:val="3C3C3D"/>
          <w:spacing w:val="0"/>
          <w:sz w:val="27"/>
          <w:szCs w:val="27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adjustLineHeightInTable/>
    <w:doNotBreakWrappedTables/>
    <w:useFELayout/>
    <w:compatSetting w:name="compatibilityMode" w:uri="http://schemas.microsoft.com/office/word" w:val="14"/>
  </w:compat>
  <w:docVars>
    <w:docVar w:name="commondata" w:val="eyJoZGlkIjoiMzA0MTliODFhYTA0MzdkZjQzYjE0ZDk0NTYwNGEzNDQifQ=="/>
  </w:docVars>
  <w:rsids>
    <w:rsidRoot w:val="00000000"/>
    <w:rsid w:val="139525D9"/>
    <w:rsid w:val="36B83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556</Words>
  <Characters>641</Characters>
  <Lines>303</Lines>
  <Paragraphs>284</Paragraphs>
  <TotalTime>70</TotalTime>
  <ScaleCrop>false</ScaleCrop>
  <LinksUpToDate>false</LinksUpToDate>
  <CharactersWithSpaces>645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2022-11-14T01:50:28Z</dcterms:created>
  <dc:creator>刘婧婷</dc:creator>
  <cp:lastModifiedBy>刘婧驮</cp:lastModifiedBy>
  <dcterms:modified xsi:type="dcterms:W3CDTF">2022-11-14T01:53:41Z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BD6BA54DB9854350B0D37007E5710288</vt:lpwstr>
  </property>
</Properties>
</file>