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36" w:lineRule="auto"/>
        <w:jc w:val="center"/>
        <w:rPr>
          <w:rFonts w:ascii="宋体" w:cs="宋体"/>
          <w:b/>
          <w:bCs/>
          <w:w w:val="90"/>
          <w:kern w:val="0"/>
          <w:sz w:val="44"/>
          <w:szCs w:val="44"/>
        </w:rPr>
      </w:pPr>
    </w:p>
    <w:p>
      <w:pPr>
        <w:snapToGrid w:val="0"/>
        <w:spacing w:line="336" w:lineRule="auto"/>
        <w:jc w:val="center"/>
        <w:rPr>
          <w:rFonts w:ascii="宋体" w:cs="宋体"/>
          <w:b/>
          <w:bCs/>
          <w:w w:val="90"/>
          <w:kern w:val="0"/>
          <w:sz w:val="44"/>
          <w:szCs w:val="44"/>
        </w:rPr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171450</wp:posOffset>
                </wp:positionH>
                <wp:positionV relativeFrom="paragraph">
                  <wp:posOffset>-474345</wp:posOffset>
                </wp:positionV>
                <wp:extent cx="5082540" cy="1089660"/>
                <wp:effectExtent l="0" t="0" r="0" b="0"/>
                <wp:wrapNone/>
                <wp:docPr id="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82540" cy="10896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新宋体" w:hAnsi="新宋体" w:eastAsia="新宋体"/>
                                <w:b/>
                                <w:color w:val="FF0000"/>
                                <w:spacing w:val="-20"/>
                                <w:sz w:val="100"/>
                                <w:szCs w:val="100"/>
                              </w:rPr>
                            </w:pPr>
                            <w:r>
                              <w:rPr>
                                <w:rFonts w:hint="eastAsia" w:ascii="新宋体" w:hAnsi="新宋体" w:eastAsia="新宋体"/>
                                <w:b/>
                                <w:color w:val="FF0000"/>
                                <w:spacing w:val="-20"/>
                                <w:sz w:val="100"/>
                                <w:szCs w:val="100"/>
                              </w:rPr>
                              <w:t>华容县教育体育局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13.5pt;margin-top:-37.35pt;height:85.8pt;width:400.2pt;z-index:251658240;mso-width-relative:page;mso-height-relative:page;" filled="f" stroked="f" coordsize="21600,21600" o:gfxdata="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新宋体" w:hAnsi="新宋体" w:eastAsia="新宋体"/>
                          <w:b/>
                          <w:color w:val="FF0000"/>
                          <w:spacing w:val="-20"/>
                          <w:sz w:val="100"/>
                          <w:szCs w:val="100"/>
                        </w:rPr>
                      </w:pPr>
                      <w:r>
                        <w:rPr>
                          <w:rFonts w:hint="eastAsia" w:ascii="新宋体" w:hAnsi="新宋体" w:eastAsia="新宋体"/>
                          <w:b/>
                          <w:color w:val="FF0000"/>
                          <w:spacing w:val="-20"/>
                          <w:sz w:val="100"/>
                          <w:szCs w:val="100"/>
                        </w:rPr>
                        <w:t>华容县教育体育局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napToGrid w:val="0"/>
        <w:spacing w:line="336" w:lineRule="auto"/>
        <w:jc w:val="center"/>
        <w:rPr>
          <w:rFonts w:ascii="宋体" w:cs="宋体"/>
          <w:b/>
          <w:bCs/>
          <w:w w:val="90"/>
          <w:kern w:val="0"/>
          <w:sz w:val="44"/>
          <w:szCs w:val="44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-12700</wp:posOffset>
                </wp:positionH>
                <wp:positionV relativeFrom="paragraph">
                  <wp:posOffset>207010</wp:posOffset>
                </wp:positionV>
                <wp:extent cx="5486400" cy="0"/>
                <wp:effectExtent l="0" t="19050" r="0" b="19050"/>
                <wp:wrapNone/>
                <wp:docPr id="2" name="直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ln w="381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" o:spid="_x0000_s1026" o:spt="20" style="position:absolute;left:0pt;margin-left:-1pt;margin-top:16.3pt;height:0pt;width:432pt;z-index:251660288;mso-width-relative:page;mso-height-relative:page;" filled="f" stroked="t" coordsize="21600,21600" o:gfxdata="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sGY8B9gAAAAIAQAADwAAAAAAAAABACAAAAAiAAAA&#10;ZHJzL2Rvd25yZXYueG1sUEsBAhQAFAAAAAgAh07iQKPQUvjOAQAAjgMAAA4AAAAAAAAAAQAgAAAA&#10;JwEAAGRycy9lMm9Eb2MueG1sUEsFBgAAAAAGAAYAWQEAAGcFAAAAAA==&#10;">
                <v:fill on="f" focussize="0,0"/>
                <v:stroke weight="3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napToGrid w:val="0"/>
        <w:spacing w:line="336" w:lineRule="auto"/>
        <w:jc w:val="right"/>
        <w:rPr>
          <w:rFonts w:ascii="仿宋" w:hAnsi="仿宋" w:eastAsia="仿宋" w:cs="宋体"/>
          <w:bCs/>
          <w:kern w:val="0"/>
          <w:sz w:val="30"/>
          <w:szCs w:val="44"/>
        </w:rPr>
      </w:pPr>
    </w:p>
    <w:p>
      <w:pPr>
        <w:snapToGrid w:val="0"/>
        <w:spacing w:line="336" w:lineRule="auto"/>
        <w:jc w:val="center"/>
        <w:rPr>
          <w:rFonts w:ascii="宋体" w:cs="宋体"/>
          <w:b/>
          <w:bCs/>
          <w:kern w:val="0"/>
          <w:sz w:val="40"/>
          <w:szCs w:val="36"/>
        </w:rPr>
      </w:pPr>
      <w:r>
        <w:rPr>
          <w:rFonts w:hint="eastAsia" w:ascii="宋体" w:cs="宋体"/>
          <w:b/>
          <w:bCs/>
          <w:kern w:val="0"/>
          <w:sz w:val="40"/>
          <w:szCs w:val="36"/>
        </w:rPr>
        <w:t>华容县教育体育局</w:t>
      </w:r>
    </w:p>
    <w:p>
      <w:pPr>
        <w:snapToGrid w:val="0"/>
        <w:spacing w:line="336" w:lineRule="auto"/>
        <w:jc w:val="center"/>
        <w:rPr>
          <w:rFonts w:ascii="宋体" w:cs="宋体"/>
          <w:b/>
          <w:bCs/>
          <w:kern w:val="0"/>
          <w:sz w:val="40"/>
          <w:szCs w:val="36"/>
        </w:rPr>
      </w:pPr>
      <w:bookmarkStart w:id="0" w:name="_GoBack"/>
      <w:r>
        <w:rPr>
          <w:rFonts w:hint="eastAsia" w:ascii="宋体" w:hAnsi="宋体" w:cs="宋体"/>
          <w:b/>
          <w:bCs/>
          <w:kern w:val="0"/>
          <w:sz w:val="40"/>
          <w:szCs w:val="36"/>
        </w:rPr>
        <w:t>关于开展</w:t>
      </w:r>
      <w:r>
        <w:rPr>
          <w:rFonts w:ascii="宋体" w:hAnsi="宋体" w:cs="宋体"/>
          <w:b/>
          <w:bCs/>
          <w:kern w:val="0"/>
          <w:sz w:val="40"/>
          <w:szCs w:val="36"/>
        </w:rPr>
        <w:t xml:space="preserve"> </w:t>
      </w:r>
      <w:r>
        <w:rPr>
          <w:rFonts w:hint="eastAsia" w:ascii="宋体" w:hAnsi="宋体" w:cs="宋体"/>
          <w:b/>
          <w:bCs/>
          <w:kern w:val="0"/>
          <w:sz w:val="40"/>
          <w:szCs w:val="36"/>
        </w:rPr>
        <w:t>“县域环境治理问题”调查报告</w:t>
      </w:r>
    </w:p>
    <w:p>
      <w:pPr>
        <w:snapToGrid w:val="0"/>
        <w:spacing w:line="336" w:lineRule="auto"/>
        <w:jc w:val="center"/>
        <w:rPr>
          <w:rFonts w:ascii="宋体" w:cs="宋体"/>
          <w:b/>
          <w:bCs/>
          <w:kern w:val="0"/>
          <w:sz w:val="40"/>
          <w:szCs w:val="36"/>
        </w:rPr>
      </w:pPr>
      <w:r>
        <w:rPr>
          <w:rFonts w:hint="eastAsia" w:ascii="宋体" w:hAnsi="宋体" w:cs="宋体"/>
          <w:b/>
          <w:bCs/>
          <w:kern w:val="0"/>
          <w:sz w:val="40"/>
          <w:szCs w:val="36"/>
        </w:rPr>
        <w:t>评选活动的通知</w:t>
      </w:r>
    </w:p>
    <w:bookmarkEnd w:id="0"/>
    <w:p>
      <w:pPr>
        <w:snapToGrid w:val="0"/>
        <w:spacing w:line="336" w:lineRule="auto"/>
        <w:rPr>
          <w:rFonts w:ascii="仿宋" w:hAnsi="仿宋" w:eastAsia="仿宋" w:cs="宋体"/>
          <w:b/>
          <w:bCs/>
          <w:kern w:val="0"/>
          <w:sz w:val="32"/>
          <w:szCs w:val="32"/>
        </w:rPr>
      </w:pPr>
    </w:p>
    <w:p>
      <w:pPr>
        <w:snapToGrid w:val="0"/>
        <w:spacing w:line="336" w:lineRule="auto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各乡镇中学</w:t>
      </w:r>
      <w:r>
        <w:rPr>
          <w:rFonts w:ascii="仿宋" w:hAnsi="仿宋" w:eastAsia="仿宋" w:cs="宋体"/>
          <w:kern w:val="0"/>
          <w:sz w:val="32"/>
          <w:szCs w:val="32"/>
        </w:rPr>
        <w:t>(</w:t>
      </w:r>
      <w:r>
        <w:rPr>
          <w:rFonts w:hint="eastAsia" w:ascii="仿宋" w:hAnsi="仿宋" w:eastAsia="仿宋" w:cs="宋体"/>
          <w:kern w:val="0"/>
          <w:sz w:val="32"/>
          <w:szCs w:val="32"/>
        </w:rPr>
        <w:t>注滋口中心小学</w:t>
      </w:r>
      <w:r>
        <w:rPr>
          <w:rFonts w:ascii="仿宋" w:hAnsi="仿宋" w:eastAsia="仿宋" w:cs="宋体"/>
          <w:kern w:val="0"/>
          <w:sz w:val="32"/>
          <w:szCs w:val="32"/>
        </w:rPr>
        <w:t>)</w:t>
      </w:r>
      <w:r>
        <w:rPr>
          <w:rFonts w:hint="eastAsia" w:ascii="仿宋" w:hAnsi="仿宋" w:eastAsia="仿宋" w:cs="宋体"/>
          <w:kern w:val="0"/>
          <w:sz w:val="32"/>
          <w:szCs w:val="32"/>
        </w:rPr>
        <w:t>、县直各学校：</w:t>
      </w:r>
    </w:p>
    <w:p>
      <w:pPr>
        <w:snapToGrid w:val="0"/>
        <w:spacing w:line="336" w:lineRule="auto"/>
        <w:ind w:firstLine="640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为进一步培养学生环保意识和社会责任感，</w:t>
      </w:r>
      <w:r>
        <w:rPr>
          <w:rFonts w:hint="eastAsia" w:ascii="仿宋" w:hAnsi="仿宋" w:eastAsia="仿宋"/>
          <w:sz w:val="32"/>
          <w:szCs w:val="32"/>
        </w:rPr>
        <w:t>加强对学生暑假综合实践活动指导，经研究，</w:t>
      </w:r>
      <w:r>
        <w:rPr>
          <w:rFonts w:hint="eastAsia" w:ascii="仿宋" w:hAnsi="仿宋" w:eastAsia="仿宋" w:cs="宋体"/>
          <w:kern w:val="0"/>
          <w:sz w:val="32"/>
          <w:szCs w:val="32"/>
        </w:rPr>
        <w:t>决定开展“县域环境治理问题”调查报告评选活动。现将有关事项通知如下：</w:t>
      </w:r>
    </w:p>
    <w:p>
      <w:pPr>
        <w:snapToGrid w:val="0"/>
        <w:spacing w:line="336" w:lineRule="auto"/>
        <w:ind w:firstLine="640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一、活动主题：</w:t>
      </w:r>
      <w:r>
        <w:rPr>
          <w:rFonts w:hint="eastAsia" w:ascii="仿宋" w:hAnsi="仿宋" w:eastAsia="仿宋" w:cs="宋体"/>
          <w:kern w:val="0"/>
          <w:sz w:val="32"/>
          <w:szCs w:val="32"/>
        </w:rPr>
        <w:t>县域环境治理问题</w:t>
      </w:r>
    </w:p>
    <w:p>
      <w:pPr>
        <w:snapToGrid w:val="0"/>
        <w:spacing w:line="336" w:lineRule="auto"/>
        <w:ind w:firstLine="640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二、活动时间：</w:t>
      </w:r>
      <w:r>
        <w:rPr>
          <w:rFonts w:ascii="仿宋" w:hAnsi="仿宋" w:eastAsia="仿宋" w:cs="宋体"/>
          <w:kern w:val="0"/>
          <w:sz w:val="32"/>
          <w:szCs w:val="32"/>
        </w:rPr>
        <w:t>2018</w:t>
      </w:r>
      <w:r>
        <w:rPr>
          <w:rFonts w:hint="eastAsia" w:ascii="仿宋" w:hAnsi="仿宋" w:eastAsia="仿宋" w:cs="宋体"/>
          <w:kern w:val="0"/>
          <w:sz w:val="32"/>
          <w:szCs w:val="32"/>
        </w:rPr>
        <w:t>年</w:t>
      </w:r>
      <w:r>
        <w:rPr>
          <w:rFonts w:ascii="仿宋" w:hAnsi="仿宋" w:eastAsia="仿宋" w:cs="宋体"/>
          <w:kern w:val="0"/>
          <w:sz w:val="32"/>
          <w:szCs w:val="32"/>
        </w:rPr>
        <w:t>7</w:t>
      </w:r>
      <w:r>
        <w:rPr>
          <w:rFonts w:hint="eastAsia" w:ascii="仿宋" w:hAnsi="仿宋" w:eastAsia="仿宋" w:cs="宋体"/>
          <w:kern w:val="0"/>
          <w:sz w:val="32"/>
          <w:szCs w:val="32"/>
        </w:rPr>
        <w:t>月</w:t>
      </w:r>
      <w:r>
        <w:rPr>
          <w:rFonts w:ascii="仿宋" w:hAnsi="仿宋" w:eastAsia="仿宋" w:cs="宋体"/>
          <w:kern w:val="0"/>
          <w:sz w:val="32"/>
          <w:szCs w:val="32"/>
        </w:rPr>
        <w:t>—9</w:t>
      </w:r>
      <w:r>
        <w:rPr>
          <w:rFonts w:hint="eastAsia" w:ascii="仿宋" w:hAnsi="仿宋" w:eastAsia="仿宋" w:cs="宋体"/>
          <w:kern w:val="0"/>
          <w:sz w:val="32"/>
          <w:szCs w:val="32"/>
        </w:rPr>
        <w:t>月</w:t>
      </w:r>
    </w:p>
    <w:p>
      <w:pPr>
        <w:snapToGrid w:val="0"/>
        <w:spacing w:line="336" w:lineRule="auto"/>
        <w:ind w:firstLine="640" w:firstLineChars="200"/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三、活动对象及分组</w:t>
      </w:r>
    </w:p>
    <w:p>
      <w:pPr>
        <w:snapToGrid w:val="0"/>
        <w:spacing w:line="336" w:lineRule="auto"/>
        <w:ind w:firstLine="640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ascii="仿宋" w:hAnsi="仿宋" w:eastAsia="仿宋" w:cs="宋体"/>
          <w:kern w:val="0"/>
          <w:sz w:val="32"/>
          <w:szCs w:val="32"/>
        </w:rPr>
        <w:t>1.</w:t>
      </w:r>
      <w:r>
        <w:rPr>
          <w:rFonts w:hint="eastAsia" w:ascii="仿宋" w:hAnsi="仿宋" w:eastAsia="仿宋" w:cs="宋体"/>
          <w:kern w:val="0"/>
          <w:sz w:val="32"/>
          <w:szCs w:val="32"/>
        </w:rPr>
        <w:t>活动对象：全县在读中小学生</w:t>
      </w:r>
    </w:p>
    <w:p>
      <w:pPr>
        <w:snapToGrid w:val="0"/>
        <w:spacing w:line="336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 w:cs="宋体"/>
          <w:kern w:val="0"/>
          <w:sz w:val="32"/>
          <w:szCs w:val="32"/>
        </w:rPr>
        <w:t>2.</w:t>
      </w:r>
      <w:r>
        <w:rPr>
          <w:rFonts w:hint="eastAsia" w:ascii="仿宋" w:hAnsi="仿宋" w:eastAsia="仿宋" w:cs="宋体"/>
          <w:kern w:val="0"/>
          <w:sz w:val="32"/>
          <w:szCs w:val="32"/>
        </w:rPr>
        <w:t>组别设置：小学组</w:t>
      </w:r>
      <w:r>
        <w:rPr>
          <w:rFonts w:hint="eastAsia" w:ascii="仿宋" w:hAnsi="仿宋" w:eastAsia="仿宋"/>
          <w:sz w:val="32"/>
          <w:szCs w:val="32"/>
        </w:rPr>
        <w:t>、初中组、高中组（含职业中专）</w:t>
      </w:r>
    </w:p>
    <w:p>
      <w:pPr>
        <w:snapToGrid w:val="0"/>
        <w:spacing w:line="336" w:lineRule="auto"/>
        <w:ind w:firstLine="640" w:firstLineChars="200"/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四、评选要求</w:t>
      </w:r>
    </w:p>
    <w:p>
      <w:pPr>
        <w:snapToGrid w:val="0"/>
        <w:spacing w:line="336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 w:cs="宋体"/>
          <w:kern w:val="0"/>
          <w:sz w:val="32"/>
          <w:szCs w:val="32"/>
        </w:rPr>
        <w:t>1.</w:t>
      </w:r>
      <w:r>
        <w:rPr>
          <w:rFonts w:hint="eastAsia" w:ascii="仿宋" w:hAnsi="仿宋" w:eastAsia="仿宋"/>
          <w:sz w:val="32"/>
          <w:szCs w:val="32"/>
        </w:rPr>
        <w:t>调查报告要联系我县实际撰写，深入社区（村场）、市场、学校、家庭调查了解，分析我县环境治理问题现状，并提出行之有效的措施。</w:t>
      </w:r>
    </w:p>
    <w:p>
      <w:pPr>
        <w:snapToGrid w:val="0"/>
        <w:spacing w:line="336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2.</w:t>
      </w:r>
      <w:r>
        <w:rPr>
          <w:rFonts w:hint="eastAsia" w:ascii="仿宋" w:hAnsi="仿宋" w:eastAsia="仿宋"/>
          <w:sz w:val="32"/>
          <w:szCs w:val="32"/>
        </w:rPr>
        <w:t>各单位要认真组织初评，并推荐</w:t>
      </w:r>
      <w:r>
        <w:rPr>
          <w:rFonts w:ascii="仿宋" w:hAnsi="仿宋" w:eastAsia="仿宋"/>
          <w:sz w:val="32"/>
          <w:szCs w:val="32"/>
        </w:rPr>
        <w:t>5-10</w:t>
      </w:r>
      <w:r>
        <w:rPr>
          <w:rFonts w:hint="eastAsia" w:ascii="仿宋" w:hAnsi="仿宋" w:eastAsia="仿宋"/>
          <w:sz w:val="32"/>
          <w:szCs w:val="32"/>
        </w:rPr>
        <w:t>篇优秀调查报告送县参评（单位汇总表见附件）。各单位推荐的优秀调查报告必须为学生原创，网络抄袭作品一律不予评选，并对报送作品抄袭严重的单位予以全县通报。</w:t>
      </w:r>
    </w:p>
    <w:p>
      <w:pPr>
        <w:snapToGrid w:val="0"/>
        <w:spacing w:line="336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3.</w:t>
      </w:r>
      <w:r>
        <w:rPr>
          <w:rFonts w:hint="eastAsia" w:ascii="仿宋" w:hAnsi="仿宋" w:eastAsia="仿宋"/>
          <w:sz w:val="32"/>
          <w:szCs w:val="32"/>
        </w:rPr>
        <w:t>报送要求：</w:t>
      </w:r>
    </w:p>
    <w:p>
      <w:pPr>
        <w:snapToGrid w:val="0"/>
        <w:spacing w:line="336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</w:t>
      </w:r>
      <w:r>
        <w:rPr>
          <w:rFonts w:ascii="仿宋" w:hAnsi="仿宋" w:eastAsia="仿宋"/>
          <w:sz w:val="32"/>
          <w:szCs w:val="32"/>
        </w:rPr>
        <w:t>1</w:t>
      </w:r>
      <w:r>
        <w:rPr>
          <w:rFonts w:hint="eastAsia" w:ascii="仿宋" w:hAnsi="仿宋" w:eastAsia="仿宋"/>
          <w:sz w:val="32"/>
          <w:szCs w:val="32"/>
        </w:rPr>
        <w:t>）调查报告打印格式要求：标题用二号宋体加粗，标题下面的学校、学生和指导老师姓名（最多两名）用四号楷体加粗，正文用小四号宋体，单倍行距，参考文献和注释用五号宋体，打印用</w:t>
      </w:r>
      <w:r>
        <w:rPr>
          <w:rFonts w:ascii="仿宋" w:hAnsi="仿宋" w:eastAsia="仿宋"/>
          <w:sz w:val="32"/>
          <w:szCs w:val="32"/>
        </w:rPr>
        <w:t>A4</w:t>
      </w:r>
      <w:r>
        <w:rPr>
          <w:rFonts w:hint="eastAsia" w:ascii="仿宋" w:hAnsi="仿宋" w:eastAsia="仿宋"/>
          <w:sz w:val="32"/>
          <w:szCs w:val="32"/>
        </w:rPr>
        <w:t>纸。</w:t>
      </w:r>
    </w:p>
    <w:p>
      <w:pPr>
        <w:snapToGrid w:val="0"/>
        <w:spacing w:line="336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</w:t>
      </w:r>
      <w:r>
        <w:rPr>
          <w:rFonts w:ascii="仿宋" w:hAnsi="仿宋" w:eastAsia="仿宋"/>
          <w:sz w:val="32"/>
          <w:szCs w:val="32"/>
        </w:rPr>
        <w:t>2</w:t>
      </w:r>
      <w:r>
        <w:rPr>
          <w:rFonts w:hint="eastAsia" w:ascii="仿宋" w:hAnsi="仿宋" w:eastAsia="仿宋"/>
          <w:sz w:val="32"/>
          <w:szCs w:val="32"/>
        </w:rPr>
        <w:t>）报送截止日期：</w:t>
      </w:r>
      <w:r>
        <w:rPr>
          <w:rFonts w:ascii="仿宋" w:hAnsi="仿宋" w:eastAsia="仿宋"/>
          <w:sz w:val="32"/>
          <w:szCs w:val="32"/>
        </w:rPr>
        <w:t>9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ascii="仿宋" w:hAnsi="仿宋" w:eastAsia="仿宋"/>
          <w:sz w:val="32"/>
          <w:szCs w:val="32"/>
        </w:rPr>
        <w:t>20</w:t>
      </w:r>
      <w:r>
        <w:rPr>
          <w:rFonts w:hint="eastAsia" w:ascii="仿宋" w:hAnsi="仿宋" w:eastAsia="仿宋"/>
          <w:sz w:val="32"/>
          <w:szCs w:val="32"/>
        </w:rPr>
        <w:t>日，逾期不予接受。</w:t>
      </w:r>
    </w:p>
    <w:p>
      <w:pPr>
        <w:snapToGrid w:val="0"/>
        <w:spacing w:line="336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</w:t>
      </w:r>
      <w:r>
        <w:rPr>
          <w:rFonts w:ascii="仿宋" w:hAnsi="仿宋" w:eastAsia="仿宋"/>
          <w:sz w:val="32"/>
          <w:szCs w:val="32"/>
        </w:rPr>
        <w:t>3</w:t>
      </w:r>
      <w:r>
        <w:rPr>
          <w:rFonts w:hint="eastAsia" w:ascii="仿宋" w:hAnsi="仿宋" w:eastAsia="仿宋"/>
          <w:sz w:val="32"/>
          <w:szCs w:val="32"/>
        </w:rPr>
        <w:t>）各单位同时上交打印稿和电子稿，汇总表和学生调查报告电子稿报送到基教股邮箱：</w:t>
      </w:r>
      <w:r>
        <w:rPr>
          <w:rFonts w:ascii="仿宋" w:hAnsi="仿宋" w:eastAsia="仿宋"/>
          <w:sz w:val="32"/>
          <w:szCs w:val="32"/>
        </w:rPr>
        <w:t>hr4227659@163.com</w:t>
      </w:r>
      <w:r>
        <w:rPr>
          <w:rFonts w:hint="eastAsia" w:ascii="仿宋" w:hAnsi="仿宋" w:eastAsia="仿宋"/>
          <w:sz w:val="32"/>
          <w:szCs w:val="32"/>
        </w:rPr>
        <w:t>，纸质稿和加盖单位公章的汇总表报基教股。</w:t>
      </w:r>
    </w:p>
    <w:p>
      <w:pPr>
        <w:snapToGrid w:val="0"/>
        <w:spacing w:line="336" w:lineRule="auto"/>
        <w:ind w:firstLine="640" w:firstLineChars="200"/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五、奖项设置</w:t>
      </w:r>
    </w:p>
    <w:p>
      <w:pPr>
        <w:snapToGrid w:val="0"/>
        <w:spacing w:line="336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按组别设一等奖、二等奖、三等奖若干名；同时设优秀组织奖。</w:t>
      </w:r>
    </w:p>
    <w:p>
      <w:pPr>
        <w:snapToGrid w:val="0"/>
        <w:spacing w:line="336" w:lineRule="auto"/>
        <w:ind w:left="139" w:leftChars="66"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附件：</w:t>
      </w:r>
      <w:r>
        <w:rPr>
          <w:rFonts w:ascii="仿宋" w:hAnsi="仿宋" w:eastAsia="仿宋"/>
          <w:sz w:val="32"/>
          <w:szCs w:val="32"/>
        </w:rPr>
        <w:t>2018</w:t>
      </w:r>
      <w:r>
        <w:rPr>
          <w:rFonts w:hint="eastAsia" w:ascii="仿宋" w:hAnsi="仿宋" w:eastAsia="仿宋"/>
          <w:sz w:val="32"/>
          <w:szCs w:val="32"/>
        </w:rPr>
        <w:t>年“县域环境治理问题”调查报告选送汇总表</w:t>
      </w:r>
    </w:p>
    <w:p>
      <w:pPr>
        <w:snapToGrid w:val="0"/>
        <w:spacing w:line="336" w:lineRule="auto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snapToGrid w:val="0"/>
        <w:spacing w:line="336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 xml:space="preserve">                               2018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ascii="仿宋" w:hAnsi="仿宋" w:eastAsia="仿宋"/>
          <w:sz w:val="32"/>
          <w:szCs w:val="32"/>
        </w:rPr>
        <w:t>6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ascii="仿宋" w:hAnsi="仿宋" w:eastAsia="仿宋"/>
          <w:sz w:val="32"/>
          <w:szCs w:val="32"/>
        </w:rPr>
        <w:t>13</w:t>
      </w:r>
      <w:r>
        <w:rPr>
          <w:rFonts w:hint="eastAsia" w:ascii="仿宋" w:hAnsi="仿宋" w:eastAsia="仿宋"/>
          <w:sz w:val="32"/>
          <w:szCs w:val="32"/>
        </w:rPr>
        <w:t>日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1701" w:right="1701" w:bottom="1701" w:left="1701" w:header="851" w:footer="1474" w:gutter="0"/>
          <w:cols w:space="425" w:num="1"/>
          <w:docGrid w:type="lines" w:linePitch="312" w:charSpace="0"/>
        </w:sectPr>
      </w:pPr>
    </w:p>
    <w:p>
      <w:pPr>
        <w:jc w:val="left"/>
        <w:rPr>
          <w:rFonts w:ascii="仿宋_GB2312" w:hAnsi="仿宋_GB2312" w:eastAsia="仿宋_GB2312"/>
          <w:b/>
          <w:sz w:val="32"/>
          <w:szCs w:val="32"/>
        </w:rPr>
      </w:pPr>
      <w:r>
        <w:rPr>
          <w:rFonts w:hint="eastAsia" w:ascii="仿宋_GB2312" w:hAnsi="仿宋_GB2312" w:eastAsia="仿宋_GB2312"/>
          <w:b/>
          <w:sz w:val="32"/>
          <w:szCs w:val="32"/>
        </w:rPr>
        <w:t>附件：</w:t>
      </w:r>
    </w:p>
    <w:p>
      <w:pPr>
        <w:jc w:val="center"/>
        <w:rPr>
          <w:rFonts w:ascii="宋体"/>
          <w:b/>
          <w:sz w:val="44"/>
          <w:szCs w:val="44"/>
        </w:rPr>
      </w:pPr>
      <w:r>
        <w:rPr>
          <w:rFonts w:ascii="宋体" w:hAnsi="宋体"/>
          <w:b/>
          <w:sz w:val="44"/>
          <w:szCs w:val="44"/>
        </w:rPr>
        <w:t>2018</w:t>
      </w:r>
      <w:r>
        <w:rPr>
          <w:rFonts w:hint="eastAsia" w:ascii="宋体" w:hAnsi="宋体"/>
          <w:b/>
          <w:sz w:val="44"/>
          <w:szCs w:val="44"/>
        </w:rPr>
        <w:t>年“县域环境治理问题”调查报告选送汇总表</w:t>
      </w:r>
    </w:p>
    <w:p>
      <w:pPr>
        <w:snapToGrid w:val="0"/>
        <w:ind w:firstLine="500" w:firstLineChars="250"/>
        <w:rPr>
          <w:rFonts w:ascii="仿宋_GB2312" w:hAnsi="仿宋_GB2312" w:eastAsia="仿宋_GB2312"/>
          <w:sz w:val="20"/>
          <w:szCs w:val="32"/>
        </w:rPr>
      </w:pPr>
    </w:p>
    <w:p>
      <w:pPr>
        <w:snapToGrid w:val="0"/>
        <w:ind w:firstLine="800" w:firstLineChars="250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单位：</w:t>
      </w:r>
      <w:r>
        <w:rPr>
          <w:rFonts w:ascii="仿宋_GB2312" w:hAnsi="仿宋_GB2312" w:eastAsia="仿宋_GB2312"/>
          <w:sz w:val="32"/>
          <w:szCs w:val="32"/>
        </w:rPr>
        <w:t xml:space="preserve">                  </w:t>
      </w:r>
      <w:r>
        <w:rPr>
          <w:rFonts w:hint="eastAsia" w:ascii="仿宋_GB2312" w:hAnsi="仿宋_GB2312" w:eastAsia="仿宋_GB2312"/>
          <w:sz w:val="32"/>
          <w:szCs w:val="32"/>
        </w:rPr>
        <w:t>报送人：</w:t>
      </w:r>
      <w:r>
        <w:rPr>
          <w:rFonts w:ascii="仿宋_GB2312" w:hAnsi="仿宋_GB2312" w:eastAsia="仿宋_GB2312"/>
          <w:sz w:val="32"/>
          <w:szCs w:val="32"/>
        </w:rPr>
        <w:t xml:space="preserve">                  </w:t>
      </w:r>
      <w:r>
        <w:rPr>
          <w:rFonts w:hint="eastAsia" w:ascii="仿宋_GB2312" w:hAnsi="仿宋_GB2312" w:eastAsia="仿宋_GB2312"/>
          <w:sz w:val="32"/>
          <w:szCs w:val="32"/>
        </w:rPr>
        <w:t>联系电话：</w:t>
      </w:r>
    </w:p>
    <w:tbl>
      <w:tblPr>
        <w:tblStyle w:val="6"/>
        <w:tblW w:w="13713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667"/>
        <w:gridCol w:w="1515"/>
        <w:gridCol w:w="2272"/>
        <w:gridCol w:w="3485"/>
        <w:gridCol w:w="2128"/>
        <w:gridCol w:w="131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16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组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别</w:t>
            </w:r>
          </w:p>
        </w:tc>
        <w:tc>
          <w:tcPr>
            <w:tcW w:w="1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姓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名</w:t>
            </w:r>
          </w:p>
        </w:tc>
        <w:tc>
          <w:tcPr>
            <w:tcW w:w="22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学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校</w:t>
            </w:r>
          </w:p>
        </w:tc>
        <w:tc>
          <w:tcPr>
            <w:tcW w:w="34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ind w:firstLine="700" w:firstLineChars="250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调查报告题目</w:t>
            </w:r>
          </w:p>
        </w:tc>
        <w:tc>
          <w:tcPr>
            <w:tcW w:w="21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指导老师</w:t>
            </w:r>
          </w:p>
        </w:tc>
        <w:tc>
          <w:tcPr>
            <w:tcW w:w="1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3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</w:p>
        </w:tc>
        <w:tc>
          <w:tcPr>
            <w:tcW w:w="2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</w:p>
        </w:tc>
        <w:tc>
          <w:tcPr>
            <w:tcW w:w="3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3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</w:p>
        </w:tc>
        <w:tc>
          <w:tcPr>
            <w:tcW w:w="2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</w:p>
        </w:tc>
        <w:tc>
          <w:tcPr>
            <w:tcW w:w="3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3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</w:p>
        </w:tc>
        <w:tc>
          <w:tcPr>
            <w:tcW w:w="2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</w:p>
        </w:tc>
        <w:tc>
          <w:tcPr>
            <w:tcW w:w="3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3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</w:p>
        </w:tc>
        <w:tc>
          <w:tcPr>
            <w:tcW w:w="2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</w:p>
        </w:tc>
        <w:tc>
          <w:tcPr>
            <w:tcW w:w="3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3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</w:p>
        </w:tc>
        <w:tc>
          <w:tcPr>
            <w:tcW w:w="2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</w:p>
        </w:tc>
        <w:tc>
          <w:tcPr>
            <w:tcW w:w="3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3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</w:p>
        </w:tc>
        <w:tc>
          <w:tcPr>
            <w:tcW w:w="2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</w:p>
        </w:tc>
        <w:tc>
          <w:tcPr>
            <w:tcW w:w="3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</w:p>
        </w:tc>
      </w:tr>
    </w:tbl>
    <w:p>
      <w:pPr>
        <w:snapToGrid w:val="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</w:t>
      </w:r>
    </w:p>
    <w:p>
      <w:pPr>
        <w:snapToGrid w:val="0"/>
        <w:ind w:firstLine="645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仿宋_GB2312" w:hAnsi="仿宋_GB2312" w:eastAsia="仿宋_GB2312"/>
          <w:sz w:val="28"/>
          <w:szCs w:val="28"/>
        </w:rPr>
        <w:t>注意：</w:t>
      </w:r>
      <w:r>
        <w:rPr>
          <w:rFonts w:ascii="仿宋_GB2312" w:hAnsi="仿宋_GB2312" w:eastAsia="仿宋_GB2312"/>
          <w:sz w:val="28"/>
          <w:szCs w:val="28"/>
        </w:rPr>
        <w:t>1.</w:t>
      </w:r>
      <w:r>
        <w:t xml:space="preserve"> </w:t>
      </w:r>
      <w:r>
        <w:rPr>
          <w:rFonts w:hint="eastAsia" w:ascii="仿宋_GB2312" w:hAnsi="仿宋_GB2312" w:eastAsia="仿宋_GB2312"/>
          <w:sz w:val="28"/>
          <w:szCs w:val="28"/>
        </w:rPr>
        <w:t>组别填写小学、初中或高中。</w:t>
      </w:r>
      <w:r>
        <w:rPr>
          <w:rFonts w:ascii="仿宋_GB2312" w:hAnsi="仿宋_GB2312" w:eastAsia="仿宋_GB2312"/>
          <w:sz w:val="28"/>
          <w:szCs w:val="28"/>
        </w:rPr>
        <w:t xml:space="preserve">2. </w:t>
      </w:r>
      <w:r>
        <w:rPr>
          <w:rFonts w:hint="eastAsia" w:ascii="仿宋_GB2312" w:hAnsi="仿宋_GB2312" w:eastAsia="仿宋_GB2312"/>
          <w:sz w:val="28"/>
          <w:szCs w:val="28"/>
        </w:rPr>
        <w:t>单位统一上报。</w:t>
      </w:r>
      <w:r>
        <w:rPr>
          <w:rFonts w:ascii="仿宋_GB2312" w:hAnsi="仿宋_GB2312" w:eastAsia="仿宋_GB2312"/>
          <w:sz w:val="28"/>
          <w:szCs w:val="28"/>
        </w:rPr>
        <w:t>3. 9</w:t>
      </w:r>
      <w:r>
        <w:rPr>
          <w:rFonts w:hint="eastAsia" w:ascii="仿宋_GB2312" w:hAnsi="仿宋_GB2312" w:eastAsia="仿宋_GB2312"/>
          <w:sz w:val="28"/>
          <w:szCs w:val="28"/>
        </w:rPr>
        <w:t>月</w:t>
      </w:r>
      <w:r>
        <w:rPr>
          <w:rFonts w:ascii="仿宋_GB2312" w:hAnsi="仿宋_GB2312" w:eastAsia="仿宋_GB2312"/>
          <w:sz w:val="28"/>
          <w:szCs w:val="28"/>
        </w:rPr>
        <w:t>20</w:t>
      </w:r>
      <w:r>
        <w:rPr>
          <w:rFonts w:hint="eastAsia" w:ascii="仿宋_GB2312" w:hAnsi="仿宋_GB2312" w:eastAsia="仿宋_GB2312"/>
          <w:sz w:val="28"/>
          <w:szCs w:val="28"/>
        </w:rPr>
        <w:t>日之前，本汇总表和学生调查报告电子稿报送邮箱</w:t>
      </w:r>
      <w:r>
        <w:rPr>
          <w:rFonts w:ascii="仿宋_GB2312" w:hAnsi="仿宋_GB2312" w:eastAsia="仿宋_GB2312"/>
          <w:sz w:val="28"/>
          <w:szCs w:val="28"/>
        </w:rPr>
        <w:t>hr4227659@163.com</w:t>
      </w:r>
      <w:r>
        <w:rPr>
          <w:rFonts w:hint="eastAsia" w:ascii="仿宋_GB2312" w:hAnsi="仿宋_GB2312" w:eastAsia="仿宋_GB2312"/>
          <w:sz w:val="28"/>
          <w:szCs w:val="28"/>
        </w:rPr>
        <w:t>，纸质稿交基教股，联系人：蔡湘军（联系电话：</w:t>
      </w:r>
      <w:r>
        <w:rPr>
          <w:rFonts w:ascii="仿宋_GB2312" w:hAnsi="仿宋_GB2312" w:eastAsia="仿宋_GB2312"/>
          <w:sz w:val="28"/>
          <w:szCs w:val="28"/>
        </w:rPr>
        <w:t>4227659</w:t>
      </w:r>
      <w:r>
        <w:rPr>
          <w:rFonts w:hint="eastAsia" w:ascii="仿宋_GB2312" w:hAnsi="仿宋_GB2312" w:eastAsia="仿宋_GB2312"/>
          <w:sz w:val="28"/>
          <w:szCs w:val="28"/>
        </w:rPr>
        <w:t>）。</w:t>
      </w:r>
    </w:p>
    <w:sectPr>
      <w:pgSz w:w="16838" w:h="11906" w:orient="landscape"/>
      <w:pgMar w:top="1797" w:right="1440" w:bottom="1797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sz w:val="24"/>
      </w:rPr>
    </w:pPr>
    <w:r>
      <w:rPr>
        <w:sz w:val="24"/>
      </w:rPr>
      <w:t>-</w:t>
    </w:r>
    <w:r>
      <w:rPr>
        <w:sz w:val="24"/>
      </w:rPr>
      <w:fldChar w:fldCharType="begin"/>
    </w:r>
    <w:r>
      <w:rPr>
        <w:sz w:val="24"/>
      </w:rPr>
      <w:instrText xml:space="preserve"> page </w:instrText>
    </w:r>
    <w:r>
      <w:rPr>
        <w:sz w:val="24"/>
      </w:rPr>
      <w:fldChar w:fldCharType="separate"/>
    </w:r>
    <w:r>
      <w:rPr>
        <w:sz w:val="24"/>
      </w:rPr>
      <w:t>3</w:t>
    </w:r>
    <w:r>
      <w:rPr>
        <w:sz w:val="24"/>
      </w:rPr>
      <w:fldChar w:fldCharType="end"/>
    </w:r>
    <w:r>
      <w:rPr>
        <w:sz w:val="24"/>
      </w:rPr>
      <w:t>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C57"/>
    <w:rsid w:val="00004F71"/>
    <w:rsid w:val="000064A3"/>
    <w:rsid w:val="0000719F"/>
    <w:rsid w:val="00010B1E"/>
    <w:rsid w:val="00010CA8"/>
    <w:rsid w:val="000111F4"/>
    <w:rsid w:val="000116C6"/>
    <w:rsid w:val="000120B0"/>
    <w:rsid w:val="0001488C"/>
    <w:rsid w:val="00015E98"/>
    <w:rsid w:val="000166E8"/>
    <w:rsid w:val="00017879"/>
    <w:rsid w:val="0002163A"/>
    <w:rsid w:val="00021E7A"/>
    <w:rsid w:val="00024664"/>
    <w:rsid w:val="0003438E"/>
    <w:rsid w:val="000346E5"/>
    <w:rsid w:val="000347BE"/>
    <w:rsid w:val="00036A1B"/>
    <w:rsid w:val="00040A1D"/>
    <w:rsid w:val="00042DC6"/>
    <w:rsid w:val="00046F61"/>
    <w:rsid w:val="00047EC7"/>
    <w:rsid w:val="00050EB9"/>
    <w:rsid w:val="000568C7"/>
    <w:rsid w:val="00057A74"/>
    <w:rsid w:val="00063FDF"/>
    <w:rsid w:val="00067825"/>
    <w:rsid w:val="00071670"/>
    <w:rsid w:val="00072EBC"/>
    <w:rsid w:val="00076314"/>
    <w:rsid w:val="00081454"/>
    <w:rsid w:val="000825F7"/>
    <w:rsid w:val="0008328C"/>
    <w:rsid w:val="000853A2"/>
    <w:rsid w:val="00085EA3"/>
    <w:rsid w:val="000861E2"/>
    <w:rsid w:val="00086CDD"/>
    <w:rsid w:val="00087676"/>
    <w:rsid w:val="0009006B"/>
    <w:rsid w:val="000908F5"/>
    <w:rsid w:val="000925BB"/>
    <w:rsid w:val="00095300"/>
    <w:rsid w:val="00096778"/>
    <w:rsid w:val="00097BAD"/>
    <w:rsid w:val="00097D46"/>
    <w:rsid w:val="00097DA9"/>
    <w:rsid w:val="000A294C"/>
    <w:rsid w:val="000A4D70"/>
    <w:rsid w:val="000A648D"/>
    <w:rsid w:val="000A6F80"/>
    <w:rsid w:val="000A7D74"/>
    <w:rsid w:val="000B0F60"/>
    <w:rsid w:val="000B4121"/>
    <w:rsid w:val="000B734B"/>
    <w:rsid w:val="000B7629"/>
    <w:rsid w:val="000C15C4"/>
    <w:rsid w:val="000C2938"/>
    <w:rsid w:val="000C326B"/>
    <w:rsid w:val="000C6207"/>
    <w:rsid w:val="000D0EFC"/>
    <w:rsid w:val="000D184F"/>
    <w:rsid w:val="000D3329"/>
    <w:rsid w:val="000D408C"/>
    <w:rsid w:val="000D5670"/>
    <w:rsid w:val="000D6918"/>
    <w:rsid w:val="000E06A1"/>
    <w:rsid w:val="000E1412"/>
    <w:rsid w:val="000E1416"/>
    <w:rsid w:val="000E219E"/>
    <w:rsid w:val="000E2694"/>
    <w:rsid w:val="000E6AAF"/>
    <w:rsid w:val="00105B7B"/>
    <w:rsid w:val="00105F1C"/>
    <w:rsid w:val="00107248"/>
    <w:rsid w:val="00110EA9"/>
    <w:rsid w:val="0011681C"/>
    <w:rsid w:val="00116B71"/>
    <w:rsid w:val="0011707D"/>
    <w:rsid w:val="00121356"/>
    <w:rsid w:val="00122D5B"/>
    <w:rsid w:val="001248D0"/>
    <w:rsid w:val="00126943"/>
    <w:rsid w:val="00130168"/>
    <w:rsid w:val="00131FA6"/>
    <w:rsid w:val="00133F6E"/>
    <w:rsid w:val="00140867"/>
    <w:rsid w:val="00143F5C"/>
    <w:rsid w:val="00147521"/>
    <w:rsid w:val="00150F1A"/>
    <w:rsid w:val="00155E94"/>
    <w:rsid w:val="00157A78"/>
    <w:rsid w:val="00163021"/>
    <w:rsid w:val="001632EC"/>
    <w:rsid w:val="00165D57"/>
    <w:rsid w:val="00173225"/>
    <w:rsid w:val="00174105"/>
    <w:rsid w:val="001821BF"/>
    <w:rsid w:val="00184008"/>
    <w:rsid w:val="0018404F"/>
    <w:rsid w:val="00184D7F"/>
    <w:rsid w:val="0018516C"/>
    <w:rsid w:val="00185E09"/>
    <w:rsid w:val="001900BB"/>
    <w:rsid w:val="00190A6E"/>
    <w:rsid w:val="0019478C"/>
    <w:rsid w:val="001960F9"/>
    <w:rsid w:val="001972FC"/>
    <w:rsid w:val="001978AC"/>
    <w:rsid w:val="001A063C"/>
    <w:rsid w:val="001A3767"/>
    <w:rsid w:val="001A56BE"/>
    <w:rsid w:val="001A607A"/>
    <w:rsid w:val="001A7655"/>
    <w:rsid w:val="001B04CD"/>
    <w:rsid w:val="001B1950"/>
    <w:rsid w:val="001B43A1"/>
    <w:rsid w:val="001B4B99"/>
    <w:rsid w:val="001C0E17"/>
    <w:rsid w:val="001C3AB3"/>
    <w:rsid w:val="001C3CB7"/>
    <w:rsid w:val="001C3D3D"/>
    <w:rsid w:val="001C4F7B"/>
    <w:rsid w:val="001C5AAE"/>
    <w:rsid w:val="001C634F"/>
    <w:rsid w:val="001C7565"/>
    <w:rsid w:val="001D2953"/>
    <w:rsid w:val="001D5678"/>
    <w:rsid w:val="001D7591"/>
    <w:rsid w:val="001E4E51"/>
    <w:rsid w:val="001F1447"/>
    <w:rsid w:val="001F53E5"/>
    <w:rsid w:val="00200826"/>
    <w:rsid w:val="002009DB"/>
    <w:rsid w:val="002035EA"/>
    <w:rsid w:val="002045C7"/>
    <w:rsid w:val="00204CBD"/>
    <w:rsid w:val="002077EF"/>
    <w:rsid w:val="0021167D"/>
    <w:rsid w:val="00211898"/>
    <w:rsid w:val="00212846"/>
    <w:rsid w:val="00212923"/>
    <w:rsid w:val="00215312"/>
    <w:rsid w:val="00215D77"/>
    <w:rsid w:val="002168AC"/>
    <w:rsid w:val="00225178"/>
    <w:rsid w:val="002258CE"/>
    <w:rsid w:val="002316FB"/>
    <w:rsid w:val="00234AA4"/>
    <w:rsid w:val="002359FB"/>
    <w:rsid w:val="00241C29"/>
    <w:rsid w:val="00244184"/>
    <w:rsid w:val="00244DDE"/>
    <w:rsid w:val="002453BA"/>
    <w:rsid w:val="00254143"/>
    <w:rsid w:val="0025640A"/>
    <w:rsid w:val="002619AB"/>
    <w:rsid w:val="00272540"/>
    <w:rsid w:val="00281A7E"/>
    <w:rsid w:val="002825A6"/>
    <w:rsid w:val="00282B90"/>
    <w:rsid w:val="00286899"/>
    <w:rsid w:val="002879B0"/>
    <w:rsid w:val="00294B1A"/>
    <w:rsid w:val="00295EBE"/>
    <w:rsid w:val="00296AB2"/>
    <w:rsid w:val="002976E5"/>
    <w:rsid w:val="002A4509"/>
    <w:rsid w:val="002A526B"/>
    <w:rsid w:val="002A67E8"/>
    <w:rsid w:val="002B0022"/>
    <w:rsid w:val="002B143E"/>
    <w:rsid w:val="002B59D1"/>
    <w:rsid w:val="002C0CF4"/>
    <w:rsid w:val="002C1849"/>
    <w:rsid w:val="002C2986"/>
    <w:rsid w:val="002C3EC7"/>
    <w:rsid w:val="002C4511"/>
    <w:rsid w:val="002C79E5"/>
    <w:rsid w:val="002D0458"/>
    <w:rsid w:val="002D1C40"/>
    <w:rsid w:val="002D76AC"/>
    <w:rsid w:val="002E1654"/>
    <w:rsid w:val="002E2A7F"/>
    <w:rsid w:val="002F1436"/>
    <w:rsid w:val="002F2E8D"/>
    <w:rsid w:val="002F6F94"/>
    <w:rsid w:val="00301D44"/>
    <w:rsid w:val="00302200"/>
    <w:rsid w:val="00302DB8"/>
    <w:rsid w:val="00304BEC"/>
    <w:rsid w:val="00312E76"/>
    <w:rsid w:val="0031345D"/>
    <w:rsid w:val="003160B9"/>
    <w:rsid w:val="003165CA"/>
    <w:rsid w:val="00317727"/>
    <w:rsid w:val="0032046E"/>
    <w:rsid w:val="003205FB"/>
    <w:rsid w:val="003233C1"/>
    <w:rsid w:val="003268C3"/>
    <w:rsid w:val="00334530"/>
    <w:rsid w:val="00334CE5"/>
    <w:rsid w:val="003358E4"/>
    <w:rsid w:val="00335E57"/>
    <w:rsid w:val="00346C5F"/>
    <w:rsid w:val="0035502C"/>
    <w:rsid w:val="00356E95"/>
    <w:rsid w:val="00357DDC"/>
    <w:rsid w:val="00362B5C"/>
    <w:rsid w:val="00364117"/>
    <w:rsid w:val="0036444C"/>
    <w:rsid w:val="00365498"/>
    <w:rsid w:val="00376409"/>
    <w:rsid w:val="00380370"/>
    <w:rsid w:val="00380893"/>
    <w:rsid w:val="0038156D"/>
    <w:rsid w:val="00383D74"/>
    <w:rsid w:val="00383F45"/>
    <w:rsid w:val="00387B2F"/>
    <w:rsid w:val="0039190B"/>
    <w:rsid w:val="003952C9"/>
    <w:rsid w:val="00396D1B"/>
    <w:rsid w:val="003B24B2"/>
    <w:rsid w:val="003B454A"/>
    <w:rsid w:val="003C032C"/>
    <w:rsid w:val="003C10D7"/>
    <w:rsid w:val="003C24C8"/>
    <w:rsid w:val="003C533E"/>
    <w:rsid w:val="003D083C"/>
    <w:rsid w:val="003D0B09"/>
    <w:rsid w:val="003E0B77"/>
    <w:rsid w:val="003E17C2"/>
    <w:rsid w:val="003E41D0"/>
    <w:rsid w:val="003E4C1A"/>
    <w:rsid w:val="003F1E7E"/>
    <w:rsid w:val="003F24FF"/>
    <w:rsid w:val="003F6861"/>
    <w:rsid w:val="003F6D0A"/>
    <w:rsid w:val="003F7D00"/>
    <w:rsid w:val="0040063B"/>
    <w:rsid w:val="00401183"/>
    <w:rsid w:val="00401D85"/>
    <w:rsid w:val="00402566"/>
    <w:rsid w:val="00410248"/>
    <w:rsid w:val="004123E9"/>
    <w:rsid w:val="00413654"/>
    <w:rsid w:val="00415400"/>
    <w:rsid w:val="00417DB3"/>
    <w:rsid w:val="00420BB2"/>
    <w:rsid w:val="0042475C"/>
    <w:rsid w:val="004256D1"/>
    <w:rsid w:val="00426F15"/>
    <w:rsid w:val="00427DFB"/>
    <w:rsid w:val="00427FCE"/>
    <w:rsid w:val="004314D8"/>
    <w:rsid w:val="00431AD0"/>
    <w:rsid w:val="004349A8"/>
    <w:rsid w:val="0043680D"/>
    <w:rsid w:val="00440129"/>
    <w:rsid w:val="0044044B"/>
    <w:rsid w:val="004409A8"/>
    <w:rsid w:val="004518B3"/>
    <w:rsid w:val="004521C5"/>
    <w:rsid w:val="00452EDF"/>
    <w:rsid w:val="00452FC3"/>
    <w:rsid w:val="00453974"/>
    <w:rsid w:val="00454733"/>
    <w:rsid w:val="004601BA"/>
    <w:rsid w:val="0046631F"/>
    <w:rsid w:val="00470929"/>
    <w:rsid w:val="004764AD"/>
    <w:rsid w:val="00476FFC"/>
    <w:rsid w:val="00480EB2"/>
    <w:rsid w:val="004830EE"/>
    <w:rsid w:val="00483611"/>
    <w:rsid w:val="004837EA"/>
    <w:rsid w:val="00484B1F"/>
    <w:rsid w:val="00486CBF"/>
    <w:rsid w:val="00487B27"/>
    <w:rsid w:val="00493050"/>
    <w:rsid w:val="0049357C"/>
    <w:rsid w:val="00493857"/>
    <w:rsid w:val="004962EA"/>
    <w:rsid w:val="004A2D6D"/>
    <w:rsid w:val="004A57F4"/>
    <w:rsid w:val="004B2E9B"/>
    <w:rsid w:val="004B564B"/>
    <w:rsid w:val="004B57B0"/>
    <w:rsid w:val="004B5EED"/>
    <w:rsid w:val="004B7C46"/>
    <w:rsid w:val="004C0BC0"/>
    <w:rsid w:val="004C381D"/>
    <w:rsid w:val="004C5C0B"/>
    <w:rsid w:val="004D2AE5"/>
    <w:rsid w:val="004E0790"/>
    <w:rsid w:val="004E2309"/>
    <w:rsid w:val="004E27ED"/>
    <w:rsid w:val="004E7025"/>
    <w:rsid w:val="004F0FA8"/>
    <w:rsid w:val="004F28C5"/>
    <w:rsid w:val="004F30AE"/>
    <w:rsid w:val="004F5A51"/>
    <w:rsid w:val="00504A79"/>
    <w:rsid w:val="0050575D"/>
    <w:rsid w:val="005065EF"/>
    <w:rsid w:val="00510612"/>
    <w:rsid w:val="00514F9C"/>
    <w:rsid w:val="00524737"/>
    <w:rsid w:val="005272F2"/>
    <w:rsid w:val="0053052A"/>
    <w:rsid w:val="00532663"/>
    <w:rsid w:val="00532965"/>
    <w:rsid w:val="00533E41"/>
    <w:rsid w:val="005345E9"/>
    <w:rsid w:val="00534D9B"/>
    <w:rsid w:val="005369F5"/>
    <w:rsid w:val="0054442C"/>
    <w:rsid w:val="005527BC"/>
    <w:rsid w:val="00552E0D"/>
    <w:rsid w:val="005535AD"/>
    <w:rsid w:val="00553D87"/>
    <w:rsid w:val="005607E2"/>
    <w:rsid w:val="00571002"/>
    <w:rsid w:val="00580AA7"/>
    <w:rsid w:val="005825C8"/>
    <w:rsid w:val="00584894"/>
    <w:rsid w:val="00584AE1"/>
    <w:rsid w:val="00585577"/>
    <w:rsid w:val="00587E4D"/>
    <w:rsid w:val="0059284B"/>
    <w:rsid w:val="00593AB5"/>
    <w:rsid w:val="00595734"/>
    <w:rsid w:val="005A0048"/>
    <w:rsid w:val="005B099E"/>
    <w:rsid w:val="005B0ADB"/>
    <w:rsid w:val="005B4ADA"/>
    <w:rsid w:val="005B4BB5"/>
    <w:rsid w:val="005B5535"/>
    <w:rsid w:val="005B6DC4"/>
    <w:rsid w:val="005B7D77"/>
    <w:rsid w:val="005C4BEA"/>
    <w:rsid w:val="005C5333"/>
    <w:rsid w:val="005D0C97"/>
    <w:rsid w:val="005D1AF6"/>
    <w:rsid w:val="005D7144"/>
    <w:rsid w:val="005D7E19"/>
    <w:rsid w:val="005E04DF"/>
    <w:rsid w:val="005E08EF"/>
    <w:rsid w:val="005E0D10"/>
    <w:rsid w:val="005E56A2"/>
    <w:rsid w:val="005F12A6"/>
    <w:rsid w:val="005F262F"/>
    <w:rsid w:val="005F6700"/>
    <w:rsid w:val="005F7D27"/>
    <w:rsid w:val="00604278"/>
    <w:rsid w:val="0060503D"/>
    <w:rsid w:val="006076EF"/>
    <w:rsid w:val="00610DE6"/>
    <w:rsid w:val="00610EE4"/>
    <w:rsid w:val="006201A2"/>
    <w:rsid w:val="00622537"/>
    <w:rsid w:val="0062347C"/>
    <w:rsid w:val="00623D9F"/>
    <w:rsid w:val="006263BA"/>
    <w:rsid w:val="00627245"/>
    <w:rsid w:val="00630EB6"/>
    <w:rsid w:val="00634F9A"/>
    <w:rsid w:val="00635A99"/>
    <w:rsid w:val="00636667"/>
    <w:rsid w:val="00641B81"/>
    <w:rsid w:val="006426CC"/>
    <w:rsid w:val="006427D8"/>
    <w:rsid w:val="00643E1C"/>
    <w:rsid w:val="00645E95"/>
    <w:rsid w:val="006523FA"/>
    <w:rsid w:val="00654764"/>
    <w:rsid w:val="00655774"/>
    <w:rsid w:val="00656A5E"/>
    <w:rsid w:val="006570CA"/>
    <w:rsid w:val="006625F6"/>
    <w:rsid w:val="00663082"/>
    <w:rsid w:val="0066322A"/>
    <w:rsid w:val="0066641E"/>
    <w:rsid w:val="00671A08"/>
    <w:rsid w:val="00672B0D"/>
    <w:rsid w:val="00676300"/>
    <w:rsid w:val="00677DBE"/>
    <w:rsid w:val="00680114"/>
    <w:rsid w:val="0068475D"/>
    <w:rsid w:val="006847BE"/>
    <w:rsid w:val="006853BC"/>
    <w:rsid w:val="006878C3"/>
    <w:rsid w:val="00695682"/>
    <w:rsid w:val="006B4C80"/>
    <w:rsid w:val="006B541F"/>
    <w:rsid w:val="006B7D93"/>
    <w:rsid w:val="006C79FF"/>
    <w:rsid w:val="006C7DCC"/>
    <w:rsid w:val="006D048C"/>
    <w:rsid w:val="006D0BC7"/>
    <w:rsid w:val="006D4F60"/>
    <w:rsid w:val="006E10D7"/>
    <w:rsid w:val="006E3B8F"/>
    <w:rsid w:val="006E7118"/>
    <w:rsid w:val="006F04BF"/>
    <w:rsid w:val="006F3C09"/>
    <w:rsid w:val="006F473F"/>
    <w:rsid w:val="006F4829"/>
    <w:rsid w:val="007000E1"/>
    <w:rsid w:val="00701D36"/>
    <w:rsid w:val="0070451B"/>
    <w:rsid w:val="007057B6"/>
    <w:rsid w:val="00706C40"/>
    <w:rsid w:val="00707833"/>
    <w:rsid w:val="00715CB2"/>
    <w:rsid w:val="00717742"/>
    <w:rsid w:val="00720E82"/>
    <w:rsid w:val="00723559"/>
    <w:rsid w:val="00730482"/>
    <w:rsid w:val="007316BB"/>
    <w:rsid w:val="00733ACF"/>
    <w:rsid w:val="00734336"/>
    <w:rsid w:val="0074136C"/>
    <w:rsid w:val="00745D44"/>
    <w:rsid w:val="00746E29"/>
    <w:rsid w:val="00751D72"/>
    <w:rsid w:val="00752B5B"/>
    <w:rsid w:val="007538FC"/>
    <w:rsid w:val="00757477"/>
    <w:rsid w:val="007578FE"/>
    <w:rsid w:val="00760A28"/>
    <w:rsid w:val="00762627"/>
    <w:rsid w:val="00765EA1"/>
    <w:rsid w:val="0077011B"/>
    <w:rsid w:val="007704A4"/>
    <w:rsid w:val="00770C41"/>
    <w:rsid w:val="007751EC"/>
    <w:rsid w:val="0077599A"/>
    <w:rsid w:val="00777F20"/>
    <w:rsid w:val="00782D46"/>
    <w:rsid w:val="00786BF9"/>
    <w:rsid w:val="00787229"/>
    <w:rsid w:val="00791261"/>
    <w:rsid w:val="00791635"/>
    <w:rsid w:val="007926BC"/>
    <w:rsid w:val="00797651"/>
    <w:rsid w:val="007A017A"/>
    <w:rsid w:val="007A2EE7"/>
    <w:rsid w:val="007A57A1"/>
    <w:rsid w:val="007A61F8"/>
    <w:rsid w:val="007A69C5"/>
    <w:rsid w:val="007B05D6"/>
    <w:rsid w:val="007B4170"/>
    <w:rsid w:val="007B5264"/>
    <w:rsid w:val="007C0868"/>
    <w:rsid w:val="007C29F8"/>
    <w:rsid w:val="007C3544"/>
    <w:rsid w:val="007C3DBC"/>
    <w:rsid w:val="007C7F17"/>
    <w:rsid w:val="007D03DA"/>
    <w:rsid w:val="007D184C"/>
    <w:rsid w:val="007D254D"/>
    <w:rsid w:val="007D5E1F"/>
    <w:rsid w:val="007D6E5A"/>
    <w:rsid w:val="007E1E83"/>
    <w:rsid w:val="007E4088"/>
    <w:rsid w:val="007E4AF7"/>
    <w:rsid w:val="007E6281"/>
    <w:rsid w:val="007F54CE"/>
    <w:rsid w:val="007F59C2"/>
    <w:rsid w:val="007F6DAF"/>
    <w:rsid w:val="007F7DCA"/>
    <w:rsid w:val="00803908"/>
    <w:rsid w:val="0081272D"/>
    <w:rsid w:val="008138DF"/>
    <w:rsid w:val="00814B07"/>
    <w:rsid w:val="0081650A"/>
    <w:rsid w:val="00817CBA"/>
    <w:rsid w:val="00817D6A"/>
    <w:rsid w:val="008312B6"/>
    <w:rsid w:val="00833071"/>
    <w:rsid w:val="00841147"/>
    <w:rsid w:val="00844BF3"/>
    <w:rsid w:val="008454CE"/>
    <w:rsid w:val="0084586B"/>
    <w:rsid w:val="008501A5"/>
    <w:rsid w:val="00851C7D"/>
    <w:rsid w:val="008604A4"/>
    <w:rsid w:val="008615D5"/>
    <w:rsid w:val="0086512C"/>
    <w:rsid w:val="00867E98"/>
    <w:rsid w:val="00873563"/>
    <w:rsid w:val="00880099"/>
    <w:rsid w:val="00885E2C"/>
    <w:rsid w:val="008907B2"/>
    <w:rsid w:val="00890911"/>
    <w:rsid w:val="00891FCD"/>
    <w:rsid w:val="00894079"/>
    <w:rsid w:val="00896044"/>
    <w:rsid w:val="008A04BD"/>
    <w:rsid w:val="008A16B6"/>
    <w:rsid w:val="008B43C0"/>
    <w:rsid w:val="008B49A0"/>
    <w:rsid w:val="008C0C6F"/>
    <w:rsid w:val="008C143C"/>
    <w:rsid w:val="008C24A2"/>
    <w:rsid w:val="008C3D16"/>
    <w:rsid w:val="008C3F32"/>
    <w:rsid w:val="008D0351"/>
    <w:rsid w:val="008D16D0"/>
    <w:rsid w:val="008D7923"/>
    <w:rsid w:val="008E44F0"/>
    <w:rsid w:val="008E69B4"/>
    <w:rsid w:val="008E727F"/>
    <w:rsid w:val="008E772C"/>
    <w:rsid w:val="008F080C"/>
    <w:rsid w:val="008F1120"/>
    <w:rsid w:val="008F2487"/>
    <w:rsid w:val="008F2CF4"/>
    <w:rsid w:val="008F4916"/>
    <w:rsid w:val="008F60EB"/>
    <w:rsid w:val="0090154B"/>
    <w:rsid w:val="00903720"/>
    <w:rsid w:val="00915306"/>
    <w:rsid w:val="00916A45"/>
    <w:rsid w:val="00920157"/>
    <w:rsid w:val="009221BF"/>
    <w:rsid w:val="00927248"/>
    <w:rsid w:val="00930D46"/>
    <w:rsid w:val="00931906"/>
    <w:rsid w:val="009323F4"/>
    <w:rsid w:val="0093294B"/>
    <w:rsid w:val="00934A2C"/>
    <w:rsid w:val="00937C7D"/>
    <w:rsid w:val="00941AFE"/>
    <w:rsid w:val="009421C8"/>
    <w:rsid w:val="00942AED"/>
    <w:rsid w:val="0095094A"/>
    <w:rsid w:val="00952CF3"/>
    <w:rsid w:val="0095666A"/>
    <w:rsid w:val="00960A4D"/>
    <w:rsid w:val="00970652"/>
    <w:rsid w:val="00974D22"/>
    <w:rsid w:val="009755DA"/>
    <w:rsid w:val="00977FAD"/>
    <w:rsid w:val="00981513"/>
    <w:rsid w:val="0098215B"/>
    <w:rsid w:val="009834A2"/>
    <w:rsid w:val="00984B13"/>
    <w:rsid w:val="00984C85"/>
    <w:rsid w:val="00985078"/>
    <w:rsid w:val="00985237"/>
    <w:rsid w:val="009863CA"/>
    <w:rsid w:val="009865FC"/>
    <w:rsid w:val="00987981"/>
    <w:rsid w:val="009932C7"/>
    <w:rsid w:val="00994FDA"/>
    <w:rsid w:val="009963B5"/>
    <w:rsid w:val="009A0162"/>
    <w:rsid w:val="009A0378"/>
    <w:rsid w:val="009A0FDF"/>
    <w:rsid w:val="009A22C5"/>
    <w:rsid w:val="009A2A42"/>
    <w:rsid w:val="009A4227"/>
    <w:rsid w:val="009A5624"/>
    <w:rsid w:val="009A73F0"/>
    <w:rsid w:val="009B23EE"/>
    <w:rsid w:val="009B27EA"/>
    <w:rsid w:val="009B5E56"/>
    <w:rsid w:val="009B7C57"/>
    <w:rsid w:val="009C6628"/>
    <w:rsid w:val="009D21A0"/>
    <w:rsid w:val="009D4445"/>
    <w:rsid w:val="009D737D"/>
    <w:rsid w:val="009E44A6"/>
    <w:rsid w:val="009E68FD"/>
    <w:rsid w:val="009E6987"/>
    <w:rsid w:val="009E7B76"/>
    <w:rsid w:val="009F05D5"/>
    <w:rsid w:val="009F0C36"/>
    <w:rsid w:val="009F12FE"/>
    <w:rsid w:val="009F5A44"/>
    <w:rsid w:val="00A01221"/>
    <w:rsid w:val="00A04C3C"/>
    <w:rsid w:val="00A04E8A"/>
    <w:rsid w:val="00A10FE3"/>
    <w:rsid w:val="00A11169"/>
    <w:rsid w:val="00A16AA6"/>
    <w:rsid w:val="00A217C4"/>
    <w:rsid w:val="00A2553A"/>
    <w:rsid w:val="00A2572C"/>
    <w:rsid w:val="00A277D4"/>
    <w:rsid w:val="00A33637"/>
    <w:rsid w:val="00A373A7"/>
    <w:rsid w:val="00A41633"/>
    <w:rsid w:val="00A43D10"/>
    <w:rsid w:val="00A4481E"/>
    <w:rsid w:val="00A46CB2"/>
    <w:rsid w:val="00A51C04"/>
    <w:rsid w:val="00A55F4D"/>
    <w:rsid w:val="00A61275"/>
    <w:rsid w:val="00A63D4D"/>
    <w:rsid w:val="00A659B7"/>
    <w:rsid w:val="00A720FA"/>
    <w:rsid w:val="00A74066"/>
    <w:rsid w:val="00A76F36"/>
    <w:rsid w:val="00A846B5"/>
    <w:rsid w:val="00A86020"/>
    <w:rsid w:val="00A93800"/>
    <w:rsid w:val="00A95BA8"/>
    <w:rsid w:val="00AA13B9"/>
    <w:rsid w:val="00AA2988"/>
    <w:rsid w:val="00AA2A0B"/>
    <w:rsid w:val="00AA514D"/>
    <w:rsid w:val="00AA6649"/>
    <w:rsid w:val="00AB012E"/>
    <w:rsid w:val="00AB0585"/>
    <w:rsid w:val="00AB2C4B"/>
    <w:rsid w:val="00AB35A8"/>
    <w:rsid w:val="00AB4222"/>
    <w:rsid w:val="00AB754E"/>
    <w:rsid w:val="00AC206F"/>
    <w:rsid w:val="00AC4A89"/>
    <w:rsid w:val="00AC6B10"/>
    <w:rsid w:val="00AD3481"/>
    <w:rsid w:val="00AE139C"/>
    <w:rsid w:val="00AE4451"/>
    <w:rsid w:val="00AF1AF8"/>
    <w:rsid w:val="00AF69F3"/>
    <w:rsid w:val="00B0517D"/>
    <w:rsid w:val="00B06D05"/>
    <w:rsid w:val="00B07765"/>
    <w:rsid w:val="00B22DCD"/>
    <w:rsid w:val="00B23CAB"/>
    <w:rsid w:val="00B25172"/>
    <w:rsid w:val="00B251B5"/>
    <w:rsid w:val="00B274B0"/>
    <w:rsid w:val="00B30F9E"/>
    <w:rsid w:val="00B3229D"/>
    <w:rsid w:val="00B36CCB"/>
    <w:rsid w:val="00B37E38"/>
    <w:rsid w:val="00B4004B"/>
    <w:rsid w:val="00B411EA"/>
    <w:rsid w:val="00B4234C"/>
    <w:rsid w:val="00B43512"/>
    <w:rsid w:val="00B43B81"/>
    <w:rsid w:val="00B447F7"/>
    <w:rsid w:val="00B47A79"/>
    <w:rsid w:val="00B51872"/>
    <w:rsid w:val="00B54446"/>
    <w:rsid w:val="00B57395"/>
    <w:rsid w:val="00B61075"/>
    <w:rsid w:val="00B615AD"/>
    <w:rsid w:val="00B624E6"/>
    <w:rsid w:val="00B67A9F"/>
    <w:rsid w:val="00B7050B"/>
    <w:rsid w:val="00B72075"/>
    <w:rsid w:val="00B72F64"/>
    <w:rsid w:val="00B77284"/>
    <w:rsid w:val="00B80A01"/>
    <w:rsid w:val="00B8229F"/>
    <w:rsid w:val="00B8277C"/>
    <w:rsid w:val="00B82CB9"/>
    <w:rsid w:val="00B851F8"/>
    <w:rsid w:val="00B867BC"/>
    <w:rsid w:val="00B873EA"/>
    <w:rsid w:val="00B9162B"/>
    <w:rsid w:val="00B920B9"/>
    <w:rsid w:val="00B9393E"/>
    <w:rsid w:val="00B96C18"/>
    <w:rsid w:val="00BA2725"/>
    <w:rsid w:val="00BA393D"/>
    <w:rsid w:val="00BA3A55"/>
    <w:rsid w:val="00BA3D9F"/>
    <w:rsid w:val="00BA5480"/>
    <w:rsid w:val="00BA6E1A"/>
    <w:rsid w:val="00BA7CA8"/>
    <w:rsid w:val="00BB1731"/>
    <w:rsid w:val="00BB3513"/>
    <w:rsid w:val="00BB4681"/>
    <w:rsid w:val="00BB495D"/>
    <w:rsid w:val="00BC4F0E"/>
    <w:rsid w:val="00BE1D49"/>
    <w:rsid w:val="00BE2C8C"/>
    <w:rsid w:val="00BE3104"/>
    <w:rsid w:val="00BE3E51"/>
    <w:rsid w:val="00BF3672"/>
    <w:rsid w:val="00BF378A"/>
    <w:rsid w:val="00C00E3E"/>
    <w:rsid w:val="00C00E4E"/>
    <w:rsid w:val="00C035D6"/>
    <w:rsid w:val="00C039C1"/>
    <w:rsid w:val="00C03DBB"/>
    <w:rsid w:val="00C040A2"/>
    <w:rsid w:val="00C06A6B"/>
    <w:rsid w:val="00C1080F"/>
    <w:rsid w:val="00C11077"/>
    <w:rsid w:val="00C146A6"/>
    <w:rsid w:val="00C204BF"/>
    <w:rsid w:val="00C209EC"/>
    <w:rsid w:val="00C20BE5"/>
    <w:rsid w:val="00C21085"/>
    <w:rsid w:val="00C2137A"/>
    <w:rsid w:val="00C2505F"/>
    <w:rsid w:val="00C3165E"/>
    <w:rsid w:val="00C3363C"/>
    <w:rsid w:val="00C33D39"/>
    <w:rsid w:val="00C34A83"/>
    <w:rsid w:val="00C41C19"/>
    <w:rsid w:val="00C45169"/>
    <w:rsid w:val="00C467AF"/>
    <w:rsid w:val="00C46E1E"/>
    <w:rsid w:val="00C4799D"/>
    <w:rsid w:val="00C56E88"/>
    <w:rsid w:val="00C57DE1"/>
    <w:rsid w:val="00C6057B"/>
    <w:rsid w:val="00C60EA0"/>
    <w:rsid w:val="00C618C1"/>
    <w:rsid w:val="00C620A5"/>
    <w:rsid w:val="00C6221A"/>
    <w:rsid w:val="00C70A3C"/>
    <w:rsid w:val="00C73BAD"/>
    <w:rsid w:val="00C74F8F"/>
    <w:rsid w:val="00C7597A"/>
    <w:rsid w:val="00C83F8E"/>
    <w:rsid w:val="00C87274"/>
    <w:rsid w:val="00C901CF"/>
    <w:rsid w:val="00C90C81"/>
    <w:rsid w:val="00C90D24"/>
    <w:rsid w:val="00C9149A"/>
    <w:rsid w:val="00CA0941"/>
    <w:rsid w:val="00CA3C62"/>
    <w:rsid w:val="00CA4AEB"/>
    <w:rsid w:val="00CA7441"/>
    <w:rsid w:val="00CC2265"/>
    <w:rsid w:val="00CC2F06"/>
    <w:rsid w:val="00CC541C"/>
    <w:rsid w:val="00CC547D"/>
    <w:rsid w:val="00CC71A3"/>
    <w:rsid w:val="00CC789B"/>
    <w:rsid w:val="00CD04C9"/>
    <w:rsid w:val="00CD078E"/>
    <w:rsid w:val="00CD1374"/>
    <w:rsid w:val="00CD3EAE"/>
    <w:rsid w:val="00CD5B3A"/>
    <w:rsid w:val="00CE04C4"/>
    <w:rsid w:val="00CE09D3"/>
    <w:rsid w:val="00CE4309"/>
    <w:rsid w:val="00CE59B5"/>
    <w:rsid w:val="00CE5C63"/>
    <w:rsid w:val="00CF01D6"/>
    <w:rsid w:val="00CF247E"/>
    <w:rsid w:val="00CF3500"/>
    <w:rsid w:val="00CF4D6C"/>
    <w:rsid w:val="00CF5138"/>
    <w:rsid w:val="00CF60FC"/>
    <w:rsid w:val="00CF7ECF"/>
    <w:rsid w:val="00D00A51"/>
    <w:rsid w:val="00D057D6"/>
    <w:rsid w:val="00D06C83"/>
    <w:rsid w:val="00D10F76"/>
    <w:rsid w:val="00D1563F"/>
    <w:rsid w:val="00D16AA8"/>
    <w:rsid w:val="00D20F8A"/>
    <w:rsid w:val="00D23765"/>
    <w:rsid w:val="00D26698"/>
    <w:rsid w:val="00D3199C"/>
    <w:rsid w:val="00D337CE"/>
    <w:rsid w:val="00D33CF6"/>
    <w:rsid w:val="00D34416"/>
    <w:rsid w:val="00D3477C"/>
    <w:rsid w:val="00D400A7"/>
    <w:rsid w:val="00D435C5"/>
    <w:rsid w:val="00D438EB"/>
    <w:rsid w:val="00D4681B"/>
    <w:rsid w:val="00D500B6"/>
    <w:rsid w:val="00D50C57"/>
    <w:rsid w:val="00D51180"/>
    <w:rsid w:val="00D51F73"/>
    <w:rsid w:val="00D53CF6"/>
    <w:rsid w:val="00D567EA"/>
    <w:rsid w:val="00D63A36"/>
    <w:rsid w:val="00D65223"/>
    <w:rsid w:val="00D663B9"/>
    <w:rsid w:val="00D70DEE"/>
    <w:rsid w:val="00D70F12"/>
    <w:rsid w:val="00D75678"/>
    <w:rsid w:val="00D7682D"/>
    <w:rsid w:val="00D778BD"/>
    <w:rsid w:val="00D77CED"/>
    <w:rsid w:val="00D81B4B"/>
    <w:rsid w:val="00D82169"/>
    <w:rsid w:val="00D86760"/>
    <w:rsid w:val="00D91A1C"/>
    <w:rsid w:val="00D92D00"/>
    <w:rsid w:val="00DA36B7"/>
    <w:rsid w:val="00DB2352"/>
    <w:rsid w:val="00DB2FE3"/>
    <w:rsid w:val="00DB78E9"/>
    <w:rsid w:val="00DC2A94"/>
    <w:rsid w:val="00DC415A"/>
    <w:rsid w:val="00DC6294"/>
    <w:rsid w:val="00DD0D2D"/>
    <w:rsid w:val="00DD3279"/>
    <w:rsid w:val="00DE0835"/>
    <w:rsid w:val="00DE0B7D"/>
    <w:rsid w:val="00DE3CD4"/>
    <w:rsid w:val="00DF1A0A"/>
    <w:rsid w:val="00DF4597"/>
    <w:rsid w:val="00DF4CA1"/>
    <w:rsid w:val="00DF52FA"/>
    <w:rsid w:val="00DF5603"/>
    <w:rsid w:val="00DF744D"/>
    <w:rsid w:val="00E01ACF"/>
    <w:rsid w:val="00E053A4"/>
    <w:rsid w:val="00E10CFC"/>
    <w:rsid w:val="00E116A6"/>
    <w:rsid w:val="00E12999"/>
    <w:rsid w:val="00E13938"/>
    <w:rsid w:val="00E22FAA"/>
    <w:rsid w:val="00E2338A"/>
    <w:rsid w:val="00E24782"/>
    <w:rsid w:val="00E25410"/>
    <w:rsid w:val="00E26CEA"/>
    <w:rsid w:val="00E27F64"/>
    <w:rsid w:val="00E30199"/>
    <w:rsid w:val="00E30DE3"/>
    <w:rsid w:val="00E34A54"/>
    <w:rsid w:val="00E36F70"/>
    <w:rsid w:val="00E4165A"/>
    <w:rsid w:val="00E464AA"/>
    <w:rsid w:val="00E5144C"/>
    <w:rsid w:val="00E57E88"/>
    <w:rsid w:val="00E60625"/>
    <w:rsid w:val="00E61A55"/>
    <w:rsid w:val="00E6258C"/>
    <w:rsid w:val="00E62875"/>
    <w:rsid w:val="00E638E8"/>
    <w:rsid w:val="00E6743A"/>
    <w:rsid w:val="00E6798C"/>
    <w:rsid w:val="00E734E1"/>
    <w:rsid w:val="00E8039B"/>
    <w:rsid w:val="00E812DD"/>
    <w:rsid w:val="00E82096"/>
    <w:rsid w:val="00E82EBF"/>
    <w:rsid w:val="00E85006"/>
    <w:rsid w:val="00E904C7"/>
    <w:rsid w:val="00E97AB4"/>
    <w:rsid w:val="00E97F05"/>
    <w:rsid w:val="00EA0C75"/>
    <w:rsid w:val="00EA4C4C"/>
    <w:rsid w:val="00EA746B"/>
    <w:rsid w:val="00EB0CBD"/>
    <w:rsid w:val="00EB1763"/>
    <w:rsid w:val="00EB7846"/>
    <w:rsid w:val="00EB7A38"/>
    <w:rsid w:val="00EC2F50"/>
    <w:rsid w:val="00EC35B2"/>
    <w:rsid w:val="00EC7D1B"/>
    <w:rsid w:val="00ED4CF1"/>
    <w:rsid w:val="00EE15A0"/>
    <w:rsid w:val="00EE40E1"/>
    <w:rsid w:val="00EE79A9"/>
    <w:rsid w:val="00EE7A3D"/>
    <w:rsid w:val="00EE7F81"/>
    <w:rsid w:val="00EF0350"/>
    <w:rsid w:val="00EF0CEE"/>
    <w:rsid w:val="00EF428F"/>
    <w:rsid w:val="00EF4AD7"/>
    <w:rsid w:val="00EF5F55"/>
    <w:rsid w:val="00EF62D9"/>
    <w:rsid w:val="00F06A28"/>
    <w:rsid w:val="00F07C4A"/>
    <w:rsid w:val="00F14210"/>
    <w:rsid w:val="00F14DF2"/>
    <w:rsid w:val="00F15E0B"/>
    <w:rsid w:val="00F164F7"/>
    <w:rsid w:val="00F17A36"/>
    <w:rsid w:val="00F20138"/>
    <w:rsid w:val="00F20535"/>
    <w:rsid w:val="00F2452C"/>
    <w:rsid w:val="00F26C86"/>
    <w:rsid w:val="00F27496"/>
    <w:rsid w:val="00F338AE"/>
    <w:rsid w:val="00F34DE6"/>
    <w:rsid w:val="00F35A05"/>
    <w:rsid w:val="00F4144B"/>
    <w:rsid w:val="00F433DD"/>
    <w:rsid w:val="00F46002"/>
    <w:rsid w:val="00F4608D"/>
    <w:rsid w:val="00F50ABC"/>
    <w:rsid w:val="00F561FA"/>
    <w:rsid w:val="00F61C29"/>
    <w:rsid w:val="00F62E8D"/>
    <w:rsid w:val="00F73811"/>
    <w:rsid w:val="00F7474A"/>
    <w:rsid w:val="00F76A01"/>
    <w:rsid w:val="00F77CB9"/>
    <w:rsid w:val="00F81D0C"/>
    <w:rsid w:val="00F86E72"/>
    <w:rsid w:val="00F93FD5"/>
    <w:rsid w:val="00F949F3"/>
    <w:rsid w:val="00FA0468"/>
    <w:rsid w:val="00FA0D30"/>
    <w:rsid w:val="00FA1287"/>
    <w:rsid w:val="00FA2701"/>
    <w:rsid w:val="00FA4ED8"/>
    <w:rsid w:val="00FA5CFE"/>
    <w:rsid w:val="00FA5E94"/>
    <w:rsid w:val="00FA6CFA"/>
    <w:rsid w:val="00FB0448"/>
    <w:rsid w:val="00FB208B"/>
    <w:rsid w:val="00FB2887"/>
    <w:rsid w:val="00FB48AD"/>
    <w:rsid w:val="00FC2EA0"/>
    <w:rsid w:val="00FC7107"/>
    <w:rsid w:val="00FC7847"/>
    <w:rsid w:val="00FD07BF"/>
    <w:rsid w:val="00FD3FA3"/>
    <w:rsid w:val="00FD46FF"/>
    <w:rsid w:val="00FD5EB2"/>
    <w:rsid w:val="00FD71C2"/>
    <w:rsid w:val="00FD7DFC"/>
    <w:rsid w:val="00FE049B"/>
    <w:rsid w:val="00FE0F62"/>
    <w:rsid w:val="00FE21B5"/>
    <w:rsid w:val="00FE279F"/>
    <w:rsid w:val="00FE323E"/>
    <w:rsid w:val="00FE3EF6"/>
    <w:rsid w:val="00FF0F8F"/>
    <w:rsid w:val="00FF4622"/>
    <w:rsid w:val="00FF775B"/>
    <w:rsid w:val="0FE740F4"/>
    <w:rsid w:val="243F1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99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7"/>
    <w:semiHidden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Date Char"/>
    <w:basedOn w:val="5"/>
    <w:link w:val="2"/>
    <w:semiHidden/>
    <w:qFormat/>
    <w:locked/>
    <w:uiPriority w:val="99"/>
    <w:rPr>
      <w:rFonts w:ascii="Calibri" w:hAnsi="Calibri" w:eastAsia="宋体" w:cs="Times New Roman"/>
    </w:rPr>
  </w:style>
  <w:style w:type="character" w:customStyle="1" w:styleId="8">
    <w:name w:val="Footer Char"/>
    <w:basedOn w:val="5"/>
    <w:link w:val="3"/>
    <w:semiHidden/>
    <w:qFormat/>
    <w:locked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9">
    <w:name w:val="Header Char"/>
    <w:basedOn w:val="5"/>
    <w:link w:val="4"/>
    <w:semiHidden/>
    <w:qFormat/>
    <w:locked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china</Company>
  <Pages>3</Pages>
  <Words>145</Words>
  <Characters>833</Characters>
  <Lines>0</Lines>
  <Paragraphs>0</Paragraphs>
  <TotalTime>1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2016-06-20T07:47:00Z</dcterms:created>
  <dc:creator>User</dc:creator>
  <cp:lastModifiedBy>武帝1410950862</cp:lastModifiedBy>
  <cp:lastPrinted>2016-06-21T02:37:00Z</cp:lastPrinted>
  <dcterms:modified xsi:type="dcterms:W3CDTF">2018-06-19T09:20:48Z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